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15BE0" w14:textId="77777777" w:rsidR="00E16AAB" w:rsidRPr="00CE7C2C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Garamond" w:hAnsi="Garamond"/>
          <w:b/>
          <w:bCs/>
          <w:sz w:val="36"/>
          <w:szCs w:val="36"/>
        </w:rPr>
      </w:pPr>
      <w:r w:rsidRPr="00CE7C2C">
        <w:rPr>
          <w:rFonts w:ascii="Garamond" w:hAnsi="Garamond"/>
          <w:b/>
          <w:bCs/>
          <w:sz w:val="36"/>
          <w:szCs w:val="36"/>
        </w:rPr>
        <w:t xml:space="preserve">ISTANZA DI PARTECIPAZIONE </w:t>
      </w:r>
    </w:p>
    <w:p w14:paraId="20FE7FE9" w14:textId="77777777" w:rsidR="00E16AAB" w:rsidRPr="00CE7C2C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Garamond" w:hAnsi="Garamond"/>
          <w:b/>
          <w:bCs/>
          <w:smallCaps/>
          <w:sz w:val="28"/>
          <w:szCs w:val="28"/>
        </w:rPr>
      </w:pPr>
      <w:r w:rsidRPr="00CE7C2C">
        <w:rPr>
          <w:rFonts w:ascii="Garamond" w:hAnsi="Garamond"/>
          <w:b/>
          <w:bCs/>
          <w:smallCaps/>
          <w:sz w:val="28"/>
          <w:szCs w:val="28"/>
        </w:rPr>
        <w:t>Quale Membro Gruppo Di Lavoro Per la progettazione, redazione e valutazione della prova nazionale STCW</w:t>
      </w:r>
    </w:p>
    <w:p w14:paraId="5E7DD7D2" w14:textId="77777777" w:rsidR="00E16AAB" w:rsidRPr="00CE7C2C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b/>
          <w:bCs/>
          <w:sz w:val="28"/>
          <w:szCs w:val="28"/>
        </w:rPr>
      </w:pPr>
    </w:p>
    <w:p w14:paraId="1CCD8CC0" w14:textId="77777777" w:rsidR="00E16AAB" w:rsidRPr="00CE7C2C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CE7C2C">
        <w:rPr>
          <w:rFonts w:ascii="Garamond" w:hAnsi="Garamond"/>
          <w:sz w:val="24"/>
          <w:szCs w:val="24"/>
        </w:rPr>
        <w:t>Il/La Sottoscritto/a ________________________________________________________________ nato/a _____________________________ Prov. ( ___ )  il ________________________________, residente a  _____________________________ ________________________, CAP  ___________, in Via _________________________________________ Codice fiscale ______________________</w:t>
      </w:r>
    </w:p>
    <w:p w14:paraId="149D6616" w14:textId="77777777" w:rsidR="00E16AAB" w:rsidRPr="00CE7C2C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CE7C2C">
        <w:rPr>
          <w:rFonts w:ascii="Garamond" w:hAnsi="Garamond"/>
          <w:sz w:val="24"/>
          <w:szCs w:val="24"/>
        </w:rPr>
        <w:t xml:space="preserve">tel. ________________________________ e-mail _______________________________________ </w:t>
      </w:r>
    </w:p>
    <w:p w14:paraId="4D5C5A11" w14:textId="77777777" w:rsidR="00E16AAB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  <w:r w:rsidRPr="00CE7C2C">
        <w:rPr>
          <w:rFonts w:ascii="Garamond" w:hAnsi="Garamond"/>
          <w:sz w:val="24"/>
          <w:szCs w:val="24"/>
        </w:rPr>
        <w:t>In servizio quale Docente di:</w:t>
      </w:r>
    </w:p>
    <w:p w14:paraId="04B5B382" w14:textId="3EA14EE4" w:rsidR="00E16AAB" w:rsidRPr="00CE7C2C" w:rsidRDefault="00E16AAB" w:rsidP="00E16AAB">
      <w:pPr>
        <w:pStyle w:val="Paragrafoelenco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  <w:r w:rsidRPr="00CE7C2C">
        <w:rPr>
          <w:rFonts w:ascii="Garamond" w:hAnsi="Garamond"/>
          <w:sz w:val="24"/>
          <w:szCs w:val="24"/>
        </w:rPr>
        <w:t>Scienze della Navigazione</w:t>
      </w:r>
    </w:p>
    <w:p w14:paraId="49B442D1" w14:textId="77777777" w:rsidR="00E16AAB" w:rsidRPr="00CE7C2C" w:rsidRDefault="00E16AAB" w:rsidP="00E16AAB">
      <w:pPr>
        <w:pStyle w:val="Paragrafoelenco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  <w:r w:rsidRPr="00CE7C2C">
        <w:rPr>
          <w:rFonts w:ascii="Garamond" w:hAnsi="Garamond"/>
          <w:sz w:val="24"/>
          <w:szCs w:val="24"/>
        </w:rPr>
        <w:t>Meccanica e Macchine</w:t>
      </w:r>
    </w:p>
    <w:p w14:paraId="2374156F" w14:textId="77777777" w:rsidR="00E16AAB" w:rsidRPr="00CE7C2C" w:rsidRDefault="00E16AAB" w:rsidP="00E16AAB">
      <w:pPr>
        <w:pStyle w:val="Paragrafoelenco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  <w:r w:rsidRPr="00CE7C2C">
        <w:rPr>
          <w:rFonts w:ascii="Garamond" w:hAnsi="Garamond"/>
          <w:sz w:val="24"/>
          <w:szCs w:val="24"/>
        </w:rPr>
        <w:t>Elettrotecnica ed Elettronica</w:t>
      </w:r>
    </w:p>
    <w:p w14:paraId="3766FE12" w14:textId="77777777" w:rsidR="00E16AAB" w:rsidRPr="00CE7C2C" w:rsidRDefault="00E16AAB" w:rsidP="00E16AAB">
      <w:pPr>
        <w:pStyle w:val="Paragrafoelenco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  <w:r w:rsidRPr="00CE7C2C">
        <w:rPr>
          <w:rFonts w:ascii="Garamond" w:hAnsi="Garamond"/>
          <w:sz w:val="24"/>
          <w:szCs w:val="24"/>
        </w:rPr>
        <w:t>Diritto ed Economia</w:t>
      </w:r>
    </w:p>
    <w:p w14:paraId="052DBB9B" w14:textId="77777777" w:rsidR="00E16AAB" w:rsidRPr="00CE7C2C" w:rsidRDefault="00E16AAB" w:rsidP="00E16AAB">
      <w:pPr>
        <w:pStyle w:val="Paragrafoelenco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  <w:r w:rsidRPr="00CE7C2C">
        <w:rPr>
          <w:rFonts w:ascii="Garamond" w:hAnsi="Garamond"/>
          <w:sz w:val="24"/>
          <w:szCs w:val="24"/>
        </w:rPr>
        <w:t>Lingua Inglese</w:t>
      </w:r>
    </w:p>
    <w:p w14:paraId="22E19946" w14:textId="77777777" w:rsidR="00E16AAB" w:rsidRPr="00CE7C2C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  <w:r w:rsidRPr="00CE7C2C">
        <w:rPr>
          <w:rFonts w:ascii="Garamond" w:hAnsi="Garamond"/>
          <w:sz w:val="24"/>
          <w:szCs w:val="24"/>
        </w:rPr>
        <w:t>Opzione:</w:t>
      </w:r>
    </w:p>
    <w:p w14:paraId="04DD23C5" w14:textId="77777777" w:rsidR="00E16AAB" w:rsidRDefault="00E16AAB" w:rsidP="00E16AAB">
      <w:pPr>
        <w:pStyle w:val="Paragrafoelenco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Garamond" w:hAnsi="Garamond"/>
          <w:sz w:val="24"/>
          <w:szCs w:val="24"/>
        </w:rPr>
        <w:sectPr w:rsidR="00E16AAB" w:rsidSect="00E16AAB">
          <w:headerReference w:type="default" r:id="rId8"/>
          <w:footerReference w:type="default" r:id="rId9"/>
          <w:type w:val="continuous"/>
          <w:pgSz w:w="11906" w:h="16838"/>
          <w:pgMar w:top="2552" w:right="1134" w:bottom="1560" w:left="1134" w:header="284" w:footer="71" w:gutter="0"/>
          <w:cols w:space="708"/>
          <w:docGrid w:linePitch="360"/>
        </w:sectPr>
      </w:pPr>
    </w:p>
    <w:p w14:paraId="000256B8" w14:textId="77777777" w:rsidR="00E16AAB" w:rsidRPr="00CE7C2C" w:rsidRDefault="00E16AAB" w:rsidP="00E16AAB">
      <w:pPr>
        <w:pStyle w:val="Paragrafoelenco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CE7C2C">
        <w:rPr>
          <w:rFonts w:ascii="Garamond" w:hAnsi="Garamond"/>
          <w:sz w:val="24"/>
          <w:szCs w:val="24"/>
        </w:rPr>
        <w:t>CMN</w:t>
      </w:r>
    </w:p>
    <w:p w14:paraId="3A9EDD18" w14:textId="1BE97F4B" w:rsidR="00E16AAB" w:rsidRDefault="00E16AAB" w:rsidP="00371EE7">
      <w:pPr>
        <w:pStyle w:val="Paragrafoelenco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E16AAB">
        <w:rPr>
          <w:rFonts w:ascii="Garamond" w:hAnsi="Garamond"/>
          <w:sz w:val="24"/>
          <w:szCs w:val="24"/>
        </w:rPr>
        <w:t xml:space="preserve">CAIM </w:t>
      </w:r>
    </w:p>
    <w:p w14:paraId="32B1EB66" w14:textId="77777777" w:rsidR="00E16AAB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Garamond" w:hAnsi="Garamond"/>
          <w:sz w:val="24"/>
          <w:szCs w:val="24"/>
        </w:rPr>
        <w:sectPr w:rsidR="00E16AAB" w:rsidSect="00E16AAB">
          <w:type w:val="continuous"/>
          <w:pgSz w:w="11906" w:h="16838"/>
          <w:pgMar w:top="2552" w:right="1134" w:bottom="1560" w:left="1134" w:header="284" w:footer="71" w:gutter="0"/>
          <w:cols w:num="2" w:space="708"/>
          <w:docGrid w:linePitch="360"/>
        </w:sectPr>
      </w:pPr>
    </w:p>
    <w:p w14:paraId="0181139B" w14:textId="2D194CBA" w:rsidR="00E16AAB" w:rsidRPr="00E16AAB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Presso </w:t>
      </w:r>
      <w:r w:rsidRPr="00E16AAB">
        <w:rPr>
          <w:rFonts w:ascii="Garamond" w:hAnsi="Garamond"/>
          <w:sz w:val="24"/>
          <w:szCs w:val="24"/>
        </w:rPr>
        <w:t>l’Istituto: __________________________________________________________________</w:t>
      </w:r>
    </w:p>
    <w:p w14:paraId="4FD9D0F6" w14:textId="77777777" w:rsidR="00E16AAB" w:rsidRPr="00CE7C2C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CE7C2C">
        <w:rPr>
          <w:rFonts w:ascii="Garamond" w:hAnsi="Garamond"/>
          <w:sz w:val="24"/>
          <w:szCs w:val="24"/>
        </w:rPr>
        <w:t>Di ___________________________________   Codice Meccanografico ______________________</w:t>
      </w:r>
    </w:p>
    <w:p w14:paraId="72325B49" w14:textId="77777777" w:rsidR="00E16AAB" w:rsidRPr="00CE7C2C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CE7C2C">
        <w:rPr>
          <w:rFonts w:ascii="Garamond" w:hAnsi="Garamond"/>
          <w:b/>
          <w:bCs/>
          <w:sz w:val="24"/>
          <w:szCs w:val="24"/>
        </w:rPr>
        <w:t>CHIEDE</w:t>
      </w:r>
    </w:p>
    <w:p w14:paraId="10E4F6BC" w14:textId="77777777" w:rsidR="00E16AAB" w:rsidRPr="00CE7C2C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eastAsia="Garamond" w:hAnsi="Garamond" w:cs="Garamond"/>
          <w:b/>
          <w:bCs/>
          <w:sz w:val="24"/>
          <w:szCs w:val="24"/>
        </w:rPr>
      </w:pPr>
      <w:r w:rsidRPr="00CE7C2C">
        <w:rPr>
          <w:rFonts w:ascii="Garamond" w:hAnsi="Garamond"/>
          <w:b/>
          <w:bCs/>
          <w:sz w:val="24"/>
          <w:szCs w:val="24"/>
        </w:rPr>
        <w:t xml:space="preserve">di essere ammesso alla selezione per </w:t>
      </w:r>
      <w:r w:rsidRPr="00CE7C2C">
        <w:rPr>
          <w:rFonts w:ascii="Garamond" w:eastAsia="Garamond" w:hAnsi="Garamond" w:cs="Garamond"/>
          <w:b/>
          <w:bCs/>
          <w:sz w:val="24"/>
          <w:szCs w:val="24"/>
        </w:rPr>
        <w:t>la costituzione dei gruppi di lavoro per la progettazione ed elaborazione delle prove di competenza riferite alle Opzioni CMN e CAIM.</w:t>
      </w:r>
    </w:p>
    <w:p w14:paraId="3ADA3D79" w14:textId="77777777" w:rsidR="00E16AAB" w:rsidRPr="00CE7C2C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  <w:r w:rsidRPr="00CE7C2C">
        <w:rPr>
          <w:rFonts w:ascii="Garamond" w:hAnsi="Garamond"/>
          <w:sz w:val="24"/>
          <w:szCs w:val="24"/>
        </w:rPr>
        <w:t xml:space="preserve">e dichiara di essere: </w:t>
      </w:r>
    </w:p>
    <w:p w14:paraId="6175271E" w14:textId="77777777" w:rsidR="00E16AAB" w:rsidRPr="00CE7C2C" w:rsidRDefault="00E16AAB" w:rsidP="00E16AAB">
      <w:pPr>
        <w:pStyle w:val="Paragrafoelenco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  <w:r w:rsidRPr="00CE7C2C">
        <w:rPr>
          <w:rFonts w:ascii="Garamond" w:hAnsi="Garamond"/>
          <w:sz w:val="24"/>
          <w:szCs w:val="24"/>
        </w:rPr>
        <w:t>docente di ruolo per la classe di concorso _______________ dal ___________</w:t>
      </w:r>
    </w:p>
    <w:p w14:paraId="666A93C5" w14:textId="77777777" w:rsidR="00E16AAB" w:rsidRPr="00CE7C2C" w:rsidRDefault="00E16AAB" w:rsidP="00E16AAB">
      <w:pPr>
        <w:pStyle w:val="Paragrafoelenco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  <w:r w:rsidRPr="00CE7C2C">
        <w:rPr>
          <w:rFonts w:ascii="Garamond" w:hAnsi="Garamond"/>
          <w:sz w:val="24"/>
          <w:szCs w:val="24"/>
        </w:rPr>
        <w:t>consapevole delle tempistiche e della volontarietà della partecipazione alla realizzazione delle attività necessarie per la produzione delle prove di competenza;</w:t>
      </w:r>
    </w:p>
    <w:p w14:paraId="21B3DFA9" w14:textId="77777777" w:rsidR="00E16AAB" w:rsidRPr="00CE7C2C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  <w:r w:rsidRPr="00CE7C2C">
        <w:rPr>
          <w:rFonts w:ascii="Garamond" w:hAnsi="Garamond"/>
          <w:sz w:val="24"/>
          <w:szCs w:val="24"/>
        </w:rPr>
        <w:t xml:space="preserve">Allega alla presente: </w:t>
      </w:r>
    </w:p>
    <w:p w14:paraId="0C9809E0" w14:textId="77777777" w:rsidR="00E16AAB" w:rsidRPr="00CE7C2C" w:rsidRDefault="00E16AAB" w:rsidP="00E16AAB">
      <w:pPr>
        <w:pStyle w:val="Paragrafoelenco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Garamond" w:hAnsi="Garamond"/>
          <w:sz w:val="24"/>
          <w:szCs w:val="24"/>
        </w:rPr>
      </w:pPr>
      <w:r w:rsidRPr="00CE7C2C">
        <w:rPr>
          <w:rFonts w:ascii="Garamond" w:hAnsi="Garamond"/>
          <w:sz w:val="24"/>
          <w:szCs w:val="24"/>
        </w:rPr>
        <w:t>curriculum vitae in formato europeo dettagliato, con espressa dichiarazione di veridicità debitamente sottoscritto;</w:t>
      </w:r>
    </w:p>
    <w:p w14:paraId="3FBF81AF" w14:textId="77777777" w:rsidR="00E16AAB" w:rsidRPr="00CE7C2C" w:rsidRDefault="00E16AAB" w:rsidP="00E16AAB">
      <w:pPr>
        <w:pStyle w:val="Paragrafoelenco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Garamond" w:hAnsi="Garamond"/>
          <w:sz w:val="24"/>
          <w:szCs w:val="24"/>
        </w:rPr>
      </w:pPr>
      <w:r w:rsidRPr="00CE7C2C">
        <w:rPr>
          <w:rFonts w:ascii="Garamond" w:hAnsi="Garamond"/>
          <w:sz w:val="24"/>
          <w:szCs w:val="24"/>
        </w:rPr>
        <w:t xml:space="preserve">eventuali attestazioni idonee a dimostrare l’aver svolto attività formativa/operativa in materia di prove esperte/prove di competenza; </w:t>
      </w:r>
    </w:p>
    <w:p w14:paraId="30DEEFF7" w14:textId="77777777" w:rsidR="00E16AAB" w:rsidRPr="00CE7C2C" w:rsidRDefault="00E16AAB" w:rsidP="00E16AAB">
      <w:pPr>
        <w:pStyle w:val="Paragrafoelenco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Garamond" w:hAnsi="Garamond"/>
          <w:sz w:val="24"/>
          <w:szCs w:val="24"/>
        </w:rPr>
      </w:pPr>
      <w:r w:rsidRPr="00CE7C2C">
        <w:rPr>
          <w:rFonts w:ascii="Garamond" w:hAnsi="Garamond"/>
          <w:sz w:val="24"/>
          <w:szCs w:val="24"/>
        </w:rPr>
        <w:t>Carta di identità;</w:t>
      </w:r>
    </w:p>
    <w:p w14:paraId="73A8A4F4" w14:textId="77777777" w:rsidR="00E16AAB" w:rsidRPr="00CE7C2C" w:rsidRDefault="00E16AAB" w:rsidP="00E16AAB">
      <w:pPr>
        <w:pStyle w:val="Paragrafoelenco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rFonts w:ascii="Garamond" w:hAnsi="Garamond"/>
          <w:sz w:val="24"/>
          <w:szCs w:val="24"/>
        </w:rPr>
      </w:pPr>
      <w:r w:rsidRPr="00CE7C2C">
        <w:rPr>
          <w:rFonts w:ascii="Garamond" w:hAnsi="Garamond"/>
          <w:sz w:val="24"/>
          <w:szCs w:val="24"/>
        </w:rPr>
        <w:lastRenderedPageBreak/>
        <w:t xml:space="preserve">altra documentazione ritenuta idonea alla valutazione di seguito riportata: ____________________________________________________________________________ ____________________________________________________________________________ ____________________________________________________________________________ </w:t>
      </w:r>
    </w:p>
    <w:p w14:paraId="27CD16C2" w14:textId="77777777" w:rsidR="00E16AAB" w:rsidRPr="00CE7C2C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</w:p>
    <w:p w14:paraId="01EEDC88" w14:textId="5222B2ED" w:rsidR="00E16AAB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  <w:r w:rsidRPr="00CE7C2C">
        <w:rPr>
          <w:rFonts w:ascii="Garamond" w:hAnsi="Garamond"/>
          <w:sz w:val="24"/>
          <w:szCs w:val="24"/>
        </w:rPr>
        <w:t>Si autorizza al trattamento dei dati personali ai sensi del D. Lgs 196/2003 e del Regolamento Europeo sulla privacy n. 2016 679 – GDPR articoli 13 e 14, anche con strumenti informatici.</w:t>
      </w:r>
    </w:p>
    <w:p w14:paraId="183719C6" w14:textId="77777777" w:rsidR="00E16AAB" w:rsidRPr="00CE7C2C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</w:p>
    <w:p w14:paraId="438F0EE5" w14:textId="77777777" w:rsidR="00E16AAB" w:rsidRPr="00CE7C2C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eastAsia="Garamond" w:hAnsi="Garamond" w:cs="Garamond"/>
          <w:sz w:val="24"/>
          <w:szCs w:val="24"/>
        </w:rPr>
      </w:pPr>
    </w:p>
    <w:p w14:paraId="623B3797" w14:textId="77777777" w:rsidR="00E16AAB" w:rsidRPr="00CE7C2C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  <w:r w:rsidRPr="00CE7C2C">
        <w:rPr>
          <w:rFonts w:ascii="Garamond" w:hAnsi="Garamond"/>
          <w:sz w:val="24"/>
          <w:szCs w:val="24"/>
        </w:rPr>
        <w:t xml:space="preserve">DATA_________________ </w:t>
      </w:r>
      <w:r w:rsidRPr="00CE7C2C">
        <w:rPr>
          <w:rFonts w:ascii="Garamond" w:hAnsi="Garamond"/>
          <w:sz w:val="24"/>
          <w:szCs w:val="24"/>
        </w:rPr>
        <w:tab/>
      </w:r>
      <w:r w:rsidRPr="00CE7C2C">
        <w:rPr>
          <w:rFonts w:ascii="Garamond" w:hAnsi="Garamond"/>
          <w:sz w:val="24"/>
          <w:szCs w:val="24"/>
        </w:rPr>
        <w:tab/>
      </w:r>
      <w:r w:rsidRPr="00CE7C2C">
        <w:rPr>
          <w:rFonts w:ascii="Garamond" w:hAnsi="Garamond"/>
          <w:sz w:val="24"/>
          <w:szCs w:val="24"/>
        </w:rPr>
        <w:tab/>
      </w:r>
      <w:r w:rsidRPr="00CE7C2C">
        <w:rPr>
          <w:rFonts w:ascii="Garamond" w:hAnsi="Garamond"/>
          <w:sz w:val="24"/>
          <w:szCs w:val="24"/>
        </w:rPr>
        <w:tab/>
      </w:r>
      <w:r w:rsidRPr="00CE7C2C">
        <w:rPr>
          <w:rFonts w:ascii="Garamond" w:hAnsi="Garamond"/>
          <w:sz w:val="24"/>
          <w:szCs w:val="24"/>
        </w:rPr>
        <w:tab/>
        <w:t>FIRMA_________________________</w:t>
      </w:r>
    </w:p>
    <w:p w14:paraId="14D088E1" w14:textId="77777777" w:rsidR="00E16AAB" w:rsidRPr="00CE7C2C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</w:p>
    <w:p w14:paraId="1F1FDE3B" w14:textId="77777777" w:rsidR="00E16AAB" w:rsidRPr="00CE7C2C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</w:p>
    <w:p w14:paraId="249D43A5" w14:textId="77777777" w:rsidR="00E16AAB" w:rsidRPr="00CE7C2C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</w:p>
    <w:p w14:paraId="4038CBFC" w14:textId="77777777" w:rsidR="00E16AAB" w:rsidRPr="00CE7C2C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</w:p>
    <w:p w14:paraId="5DF6617B" w14:textId="77777777" w:rsidR="00E16AAB" w:rsidRPr="00CE7C2C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</w:p>
    <w:p w14:paraId="50068AD8" w14:textId="77777777" w:rsidR="00E16AAB" w:rsidRPr="00CE7C2C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</w:p>
    <w:p w14:paraId="26094E2C" w14:textId="77777777" w:rsidR="00E16AAB" w:rsidRPr="00CE7C2C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</w:p>
    <w:p w14:paraId="4E08AF52" w14:textId="77777777" w:rsidR="00E16AAB" w:rsidRPr="00CE7C2C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</w:p>
    <w:p w14:paraId="3E3AC59D" w14:textId="77777777" w:rsidR="00E16AAB" w:rsidRPr="00CE7C2C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</w:p>
    <w:p w14:paraId="6FBBF64B" w14:textId="77777777" w:rsidR="00E16AAB" w:rsidRPr="00CE7C2C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</w:p>
    <w:p w14:paraId="18E4886B" w14:textId="77777777" w:rsidR="00E16AAB" w:rsidRPr="00CE7C2C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</w:p>
    <w:p w14:paraId="12523D60" w14:textId="77777777" w:rsidR="00E16AAB" w:rsidRPr="00CE7C2C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</w:p>
    <w:p w14:paraId="780950CE" w14:textId="77777777" w:rsidR="00E16AAB" w:rsidRPr="00CE7C2C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</w:p>
    <w:p w14:paraId="186DF33D" w14:textId="77777777" w:rsidR="00E16AAB" w:rsidRPr="00CE7C2C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</w:p>
    <w:p w14:paraId="4D191D23" w14:textId="77777777" w:rsidR="00E16AAB" w:rsidRPr="00CE7C2C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</w:p>
    <w:p w14:paraId="577FA779" w14:textId="77777777" w:rsidR="00E16AAB" w:rsidRPr="00CE7C2C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</w:p>
    <w:p w14:paraId="5748AC0A" w14:textId="77777777" w:rsidR="00E16AAB" w:rsidRPr="00CE7C2C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</w:p>
    <w:p w14:paraId="19FCE8BB" w14:textId="77777777" w:rsidR="00E16AAB" w:rsidRPr="00CE7C2C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</w:p>
    <w:p w14:paraId="16791365" w14:textId="77777777" w:rsidR="00E16AAB" w:rsidRPr="00CE7C2C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</w:p>
    <w:p w14:paraId="3DE9CBC7" w14:textId="77777777" w:rsidR="00E16AAB" w:rsidRPr="00CE7C2C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</w:p>
    <w:p w14:paraId="4D3B7313" w14:textId="77777777" w:rsidR="00E16AAB" w:rsidRPr="00CE7C2C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</w:p>
    <w:p w14:paraId="7CBA7B50" w14:textId="77777777" w:rsidR="00E16AAB" w:rsidRPr="00CE7C2C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</w:p>
    <w:p w14:paraId="19199CFB" w14:textId="77777777" w:rsidR="00E16AAB" w:rsidRPr="00CE7C2C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</w:p>
    <w:p w14:paraId="06A818D6" w14:textId="77777777" w:rsidR="00E16AAB" w:rsidRPr="00CE7C2C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</w:p>
    <w:p w14:paraId="79CD8070" w14:textId="77777777" w:rsidR="00E16AAB" w:rsidRPr="00CE7C2C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</w:p>
    <w:p w14:paraId="5BC53974" w14:textId="14E47515" w:rsidR="00E16AAB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</w:p>
    <w:p w14:paraId="1B6C6A4B" w14:textId="2936738C" w:rsidR="00E16AAB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</w:p>
    <w:p w14:paraId="28FB9375" w14:textId="77777777" w:rsidR="00E16AAB" w:rsidRPr="00CE7C2C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</w:p>
    <w:p w14:paraId="3839FF38" w14:textId="77777777" w:rsidR="00E16AAB" w:rsidRPr="00CE7C2C" w:rsidRDefault="00E16AAB" w:rsidP="00E16AAB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Garamond" w:hAnsi="Garamond"/>
          <w:b/>
          <w:bCs/>
          <w:sz w:val="32"/>
          <w:szCs w:val="32"/>
        </w:rPr>
      </w:pPr>
      <w:r w:rsidRPr="00CE7C2C">
        <w:rPr>
          <w:rFonts w:ascii="Garamond" w:hAnsi="Garamond"/>
          <w:b/>
          <w:bCs/>
          <w:sz w:val="32"/>
          <w:szCs w:val="32"/>
        </w:rPr>
        <w:lastRenderedPageBreak/>
        <w:t>CRITERI PUNTEGGIO MASSIMO</w:t>
      </w:r>
    </w:p>
    <w:p w14:paraId="2400C649" w14:textId="77777777" w:rsidR="00E16AAB" w:rsidRPr="00CE7C2C" w:rsidRDefault="00E16AAB" w:rsidP="00E16AAB">
      <w:pPr>
        <w:pStyle w:val="Paragrafoelenco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Garamond" w:hAnsi="Garamond"/>
          <w:sz w:val="24"/>
          <w:szCs w:val="24"/>
        </w:rPr>
      </w:pPr>
      <w:r w:rsidRPr="00CE7C2C">
        <w:rPr>
          <w:rFonts w:ascii="Garamond" w:hAnsi="Garamond"/>
          <w:sz w:val="24"/>
          <w:szCs w:val="24"/>
        </w:rPr>
        <w:t>Anni di servizio nell’insegnamento della disciplina;</w:t>
      </w:r>
    </w:p>
    <w:p w14:paraId="4CC3A82C" w14:textId="77777777" w:rsidR="00E16AAB" w:rsidRPr="00CE7C2C" w:rsidRDefault="00E16AAB" w:rsidP="00E16AAB">
      <w:pPr>
        <w:pStyle w:val="Paragrafoelenco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Garamond" w:hAnsi="Garamond"/>
          <w:sz w:val="24"/>
          <w:szCs w:val="24"/>
        </w:rPr>
      </w:pPr>
      <w:r w:rsidRPr="00CE7C2C">
        <w:rPr>
          <w:rFonts w:ascii="Garamond" w:hAnsi="Garamond"/>
          <w:sz w:val="24"/>
          <w:szCs w:val="24"/>
        </w:rPr>
        <w:t xml:space="preserve">Esperienze di docenza nel settore della formazione professionale volta alla certificazione delle competenze dei marittimi; </w:t>
      </w:r>
    </w:p>
    <w:p w14:paraId="09178F08" w14:textId="77777777" w:rsidR="00E16AAB" w:rsidRPr="00CE7C2C" w:rsidRDefault="00E16AAB" w:rsidP="00E16AAB">
      <w:pPr>
        <w:pStyle w:val="Paragrafoelenco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Garamond" w:hAnsi="Garamond"/>
          <w:sz w:val="24"/>
          <w:szCs w:val="24"/>
        </w:rPr>
      </w:pPr>
      <w:r w:rsidRPr="00CE7C2C">
        <w:rPr>
          <w:rFonts w:ascii="Garamond" w:hAnsi="Garamond"/>
          <w:sz w:val="24"/>
          <w:szCs w:val="24"/>
        </w:rPr>
        <w:t>Esperienze di docenza universitaria nelle aree docimologiche o relative alle discipline oggetto delle prove;</w:t>
      </w:r>
    </w:p>
    <w:p w14:paraId="67D6E0B9" w14:textId="77777777" w:rsidR="00E16AAB" w:rsidRPr="00CE7C2C" w:rsidRDefault="00E16AAB" w:rsidP="00E16AAB">
      <w:pPr>
        <w:pStyle w:val="Paragrafoelenco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Garamond" w:hAnsi="Garamond"/>
          <w:sz w:val="24"/>
          <w:szCs w:val="24"/>
        </w:rPr>
      </w:pPr>
      <w:r w:rsidRPr="00CE7C2C">
        <w:rPr>
          <w:rFonts w:ascii="Garamond" w:hAnsi="Garamond"/>
          <w:sz w:val="24"/>
          <w:szCs w:val="24"/>
        </w:rPr>
        <w:t xml:space="preserve">Possesso di titoli/percorsi formativi specifici, afferenti alla certificazione delle competenze/ prove esperte; </w:t>
      </w:r>
    </w:p>
    <w:p w14:paraId="3978099A" w14:textId="7EC90D2C" w:rsidR="00E16AAB" w:rsidRDefault="00E16AAB" w:rsidP="00E16AAB">
      <w:pPr>
        <w:pStyle w:val="Paragrafoelenco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Garamond" w:hAnsi="Garamond"/>
          <w:sz w:val="24"/>
          <w:szCs w:val="24"/>
        </w:rPr>
      </w:pPr>
      <w:r w:rsidRPr="00CE7C2C">
        <w:rPr>
          <w:rFonts w:ascii="Garamond" w:hAnsi="Garamond"/>
          <w:sz w:val="24"/>
          <w:szCs w:val="24"/>
        </w:rPr>
        <w:t xml:space="preserve">Pubblicazioni/Dispense didattiche/Lavori pubblicati su riviste attinenti al settore di pertinenza </w:t>
      </w:r>
    </w:p>
    <w:p w14:paraId="020B473A" w14:textId="77777777" w:rsidR="000E1D1C" w:rsidRPr="000E1D1C" w:rsidRDefault="000E1D1C" w:rsidP="000E1D1C">
      <w:pPr>
        <w:pBdr>
          <w:top w:val="nil"/>
          <w:left w:val="nil"/>
          <w:bottom w:val="nil"/>
          <w:right w:val="nil"/>
          <w:between w:val="nil"/>
        </w:pBdr>
        <w:spacing w:after="0"/>
        <w:ind w:left="66"/>
        <w:jc w:val="both"/>
        <w:rPr>
          <w:rFonts w:ascii="Garamond" w:hAnsi="Garamond"/>
          <w:sz w:val="24"/>
          <w:szCs w:val="24"/>
        </w:rPr>
      </w:pPr>
    </w:p>
    <w:tbl>
      <w:tblPr>
        <w:tblStyle w:val="Sfondochiaro-Colore1"/>
        <w:tblW w:w="0" w:type="auto"/>
        <w:tblLook w:val="04A0" w:firstRow="1" w:lastRow="0" w:firstColumn="1" w:lastColumn="0" w:noHBand="0" w:noVBand="1"/>
      </w:tblPr>
      <w:tblGrid>
        <w:gridCol w:w="5353"/>
        <w:gridCol w:w="2227"/>
        <w:gridCol w:w="2058"/>
      </w:tblGrid>
      <w:tr w:rsidR="00E16AAB" w:rsidRPr="00522169" w14:paraId="14EB3AB5" w14:textId="77777777" w:rsidTr="00A401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center"/>
          </w:tcPr>
          <w:p w14:paraId="6C72353C" w14:textId="77777777" w:rsidR="00E16AAB" w:rsidRPr="00522169" w:rsidRDefault="00E16AAB" w:rsidP="000E1D1C">
            <w:pPr>
              <w:spacing w:after="0"/>
              <w:jc w:val="center"/>
              <w:rPr>
                <w:rFonts w:ascii="Garamond" w:hAnsi="Garamond"/>
                <w:smallCaps/>
                <w:sz w:val="24"/>
                <w:szCs w:val="24"/>
              </w:rPr>
            </w:pPr>
            <w:r w:rsidRPr="00522169">
              <w:rPr>
                <w:rFonts w:ascii="Garamond" w:hAnsi="Garamond"/>
                <w:smallCaps/>
                <w:sz w:val="24"/>
                <w:szCs w:val="24"/>
              </w:rPr>
              <w:t>Criterio</w:t>
            </w:r>
          </w:p>
        </w:tc>
        <w:tc>
          <w:tcPr>
            <w:tcW w:w="2268" w:type="dxa"/>
            <w:vAlign w:val="center"/>
          </w:tcPr>
          <w:p w14:paraId="74712B4A" w14:textId="77777777" w:rsidR="00E16AAB" w:rsidRPr="00522169" w:rsidRDefault="00E16AAB" w:rsidP="000E1D1C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mallCaps/>
                <w:sz w:val="24"/>
                <w:szCs w:val="24"/>
              </w:rPr>
            </w:pPr>
            <w:r w:rsidRPr="00522169">
              <w:rPr>
                <w:rFonts w:ascii="Garamond" w:hAnsi="Garamond"/>
                <w:smallCaps/>
                <w:sz w:val="24"/>
                <w:szCs w:val="24"/>
              </w:rPr>
              <w:t>Parametro</w:t>
            </w:r>
          </w:p>
        </w:tc>
        <w:tc>
          <w:tcPr>
            <w:tcW w:w="2091" w:type="dxa"/>
            <w:vAlign w:val="center"/>
          </w:tcPr>
          <w:p w14:paraId="3496B6B0" w14:textId="77777777" w:rsidR="00E16AAB" w:rsidRPr="00522169" w:rsidRDefault="00E16AAB" w:rsidP="000E1D1C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mallCaps/>
                <w:sz w:val="24"/>
                <w:szCs w:val="24"/>
              </w:rPr>
            </w:pPr>
            <w:r w:rsidRPr="00522169">
              <w:rPr>
                <w:rFonts w:ascii="Garamond" w:hAnsi="Garamond"/>
                <w:smallCaps/>
                <w:sz w:val="24"/>
                <w:szCs w:val="24"/>
              </w:rPr>
              <w:t>Punteggio</w:t>
            </w:r>
          </w:p>
        </w:tc>
      </w:tr>
      <w:tr w:rsidR="00E16AAB" w14:paraId="5D619DFE" w14:textId="77777777" w:rsidTr="00A40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Merge w:val="restart"/>
            <w:shd w:val="clear" w:color="auto" w:fill="auto"/>
            <w:vAlign w:val="center"/>
          </w:tcPr>
          <w:p w14:paraId="1F37F125" w14:textId="77777777" w:rsidR="00E16AAB" w:rsidRDefault="00E16AAB" w:rsidP="000E1D1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A. </w:t>
            </w:r>
            <w:r w:rsidRPr="00D1078B">
              <w:rPr>
                <w:rFonts w:ascii="Garamond" w:hAnsi="Garamond"/>
                <w:sz w:val="24"/>
                <w:szCs w:val="24"/>
              </w:rPr>
              <w:t xml:space="preserve">Anni di servizio </w:t>
            </w:r>
            <w:r>
              <w:rPr>
                <w:rFonts w:ascii="Garamond" w:hAnsi="Garamond"/>
                <w:sz w:val="24"/>
                <w:szCs w:val="24"/>
              </w:rPr>
              <w:t>nell’insegnamento della disciplina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2AE58B" w14:textId="77777777" w:rsidR="00E16AAB" w:rsidRDefault="00E16AAB" w:rsidP="000E1D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1-4 anni     =   1</w:t>
            </w:r>
          </w:p>
        </w:tc>
        <w:tc>
          <w:tcPr>
            <w:tcW w:w="2091" w:type="dxa"/>
            <w:vMerge w:val="restart"/>
            <w:shd w:val="clear" w:color="auto" w:fill="auto"/>
            <w:vAlign w:val="center"/>
          </w:tcPr>
          <w:p w14:paraId="48B4DBD0" w14:textId="77777777" w:rsidR="00E16AAB" w:rsidRDefault="00E16AAB" w:rsidP="000E1D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16AAB" w14:paraId="587F9705" w14:textId="77777777" w:rsidTr="00A401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Merge/>
          </w:tcPr>
          <w:p w14:paraId="04F6F48A" w14:textId="77777777" w:rsidR="00E16AAB" w:rsidRPr="00D1078B" w:rsidRDefault="00E16AAB" w:rsidP="000E1D1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1100EC1" w14:textId="77777777" w:rsidR="00E16AAB" w:rsidRDefault="00E16AAB" w:rsidP="000E1D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5-9 anni     =   2</w:t>
            </w:r>
          </w:p>
        </w:tc>
        <w:tc>
          <w:tcPr>
            <w:tcW w:w="2091" w:type="dxa"/>
            <w:vMerge/>
          </w:tcPr>
          <w:p w14:paraId="3012B391" w14:textId="77777777" w:rsidR="00E16AAB" w:rsidRDefault="00E16AAB" w:rsidP="000E1D1C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16AAB" w14:paraId="3CE1E753" w14:textId="77777777" w:rsidTr="00A40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Merge/>
          </w:tcPr>
          <w:p w14:paraId="31D17063" w14:textId="77777777" w:rsidR="00E16AAB" w:rsidRPr="00D1078B" w:rsidRDefault="00E16AAB" w:rsidP="000E1D1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AD14A13" w14:textId="77777777" w:rsidR="00E16AAB" w:rsidRDefault="00E16AAB" w:rsidP="000E1D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10-14 anni =   3</w:t>
            </w:r>
          </w:p>
        </w:tc>
        <w:tc>
          <w:tcPr>
            <w:tcW w:w="2091" w:type="dxa"/>
            <w:vMerge/>
          </w:tcPr>
          <w:p w14:paraId="5A139903" w14:textId="77777777" w:rsidR="00E16AAB" w:rsidRDefault="00E16AAB" w:rsidP="000E1D1C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16AAB" w14:paraId="18A11693" w14:textId="77777777" w:rsidTr="00A401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Merge/>
          </w:tcPr>
          <w:p w14:paraId="41742FD2" w14:textId="77777777" w:rsidR="00E16AAB" w:rsidRPr="00D1078B" w:rsidRDefault="00E16AAB" w:rsidP="000E1D1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15B6EDF" w14:textId="77777777" w:rsidR="00E16AAB" w:rsidRDefault="00E16AAB" w:rsidP="000E1D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da 15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anni  =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  4</w:t>
            </w:r>
          </w:p>
        </w:tc>
        <w:tc>
          <w:tcPr>
            <w:tcW w:w="2091" w:type="dxa"/>
            <w:vMerge/>
          </w:tcPr>
          <w:p w14:paraId="4BB923D9" w14:textId="77777777" w:rsidR="00E16AAB" w:rsidRDefault="00E16AAB" w:rsidP="000E1D1C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16AAB" w14:paraId="1F2F8E14" w14:textId="77777777" w:rsidTr="00A40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shd w:val="clear" w:color="auto" w:fill="DBE5F1" w:themeFill="accent1" w:themeFillTint="33"/>
            <w:vAlign w:val="center"/>
          </w:tcPr>
          <w:p w14:paraId="76EBB79A" w14:textId="77777777" w:rsidR="00E16AAB" w:rsidRPr="00522169" w:rsidRDefault="00E16AAB" w:rsidP="000E1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B. </w:t>
            </w:r>
            <w:r w:rsidRPr="00522169">
              <w:rPr>
                <w:rFonts w:ascii="Garamond" w:hAnsi="Garamond"/>
                <w:sz w:val="24"/>
                <w:szCs w:val="24"/>
              </w:rPr>
              <w:t>Esperienze di docenza nel settore della formazione professionale volta alla certificazione delle competenze dei marittimi;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DBE5F1" w:themeFill="accent1" w:themeFillTint="33"/>
          </w:tcPr>
          <w:p w14:paraId="4BEF839C" w14:textId="77777777" w:rsidR="00E16AAB" w:rsidRDefault="00E16AAB" w:rsidP="000E1D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Nessuna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Esp.=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0</w:t>
            </w:r>
          </w:p>
          <w:p w14:paraId="3E98CA78" w14:textId="77777777" w:rsidR="00E16AAB" w:rsidRDefault="00E16AAB" w:rsidP="000E1D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 – 3 Esp    =    1</w:t>
            </w:r>
          </w:p>
          <w:p w14:paraId="069C2C6C" w14:textId="77777777" w:rsidR="00E16AAB" w:rsidRDefault="00E16AAB" w:rsidP="000E1D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– 6 Esp.   =    2</w:t>
            </w:r>
          </w:p>
          <w:p w14:paraId="3060E202" w14:textId="77777777" w:rsidR="00E16AAB" w:rsidRDefault="00E16AAB" w:rsidP="000E1D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 – 10 Esp. =    3</w:t>
            </w:r>
          </w:p>
          <w:p w14:paraId="0FCB381A" w14:textId="77777777" w:rsidR="00E16AAB" w:rsidRDefault="00E16AAB" w:rsidP="000E1D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Più di 10     =    4</w:t>
            </w:r>
          </w:p>
        </w:tc>
        <w:tc>
          <w:tcPr>
            <w:tcW w:w="2091" w:type="dxa"/>
            <w:tcBorders>
              <w:bottom w:val="nil"/>
            </w:tcBorders>
            <w:shd w:val="clear" w:color="auto" w:fill="DBE5F1" w:themeFill="accent1" w:themeFillTint="33"/>
            <w:vAlign w:val="center"/>
          </w:tcPr>
          <w:p w14:paraId="0233FAF7" w14:textId="77777777" w:rsidR="00E16AAB" w:rsidRDefault="00E16AAB" w:rsidP="000E1D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16AAB" w14:paraId="4A070441" w14:textId="77777777" w:rsidTr="00A401AE">
        <w:trPr>
          <w:trHeight w:val="1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Align w:val="center"/>
          </w:tcPr>
          <w:p w14:paraId="7E6A5F85" w14:textId="77777777" w:rsidR="00E16AAB" w:rsidRDefault="00E16AAB" w:rsidP="000E1D1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C. </w:t>
            </w:r>
            <w:r w:rsidRPr="00522169">
              <w:rPr>
                <w:rFonts w:ascii="Garamond" w:hAnsi="Garamond"/>
                <w:sz w:val="24"/>
                <w:szCs w:val="24"/>
              </w:rPr>
              <w:t>Esperienze di docenza universitaria</w:t>
            </w:r>
            <w:r>
              <w:rPr>
                <w:rFonts w:ascii="Garamond" w:hAnsi="Garamond"/>
                <w:sz w:val="24"/>
                <w:szCs w:val="24"/>
              </w:rPr>
              <w:t>/ITS</w:t>
            </w:r>
            <w:r w:rsidRPr="00522169">
              <w:rPr>
                <w:rFonts w:ascii="Garamond" w:hAnsi="Garamond"/>
                <w:sz w:val="24"/>
                <w:szCs w:val="24"/>
              </w:rPr>
              <w:t xml:space="preserve"> nelle aree docimologiche o relative alle discipline oggetto delle prove</w:t>
            </w:r>
            <w:r>
              <w:rPr>
                <w:rFonts w:ascii="Garamond" w:hAnsi="Garamond"/>
                <w:sz w:val="24"/>
                <w:szCs w:val="24"/>
              </w:rPr>
              <w:t>;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DF6262" w14:textId="77777777" w:rsidR="00E16AAB" w:rsidRDefault="00E16AAB" w:rsidP="000E1D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E1818">
              <w:rPr>
                <w:rFonts w:ascii="Garamond" w:hAnsi="Garamond"/>
                <w:sz w:val="24"/>
                <w:szCs w:val="24"/>
              </w:rPr>
              <w:t xml:space="preserve">Nessuna </w:t>
            </w:r>
            <w:proofErr w:type="gramStart"/>
            <w:r w:rsidRPr="00EE1818">
              <w:rPr>
                <w:rFonts w:ascii="Garamond" w:hAnsi="Garamond"/>
                <w:sz w:val="24"/>
                <w:szCs w:val="24"/>
              </w:rPr>
              <w:t>Esp.=</w:t>
            </w:r>
            <w:proofErr w:type="gramEnd"/>
            <w:r w:rsidRPr="00EE1818">
              <w:rPr>
                <w:rFonts w:ascii="Garamond" w:hAnsi="Garamond"/>
                <w:sz w:val="24"/>
                <w:szCs w:val="24"/>
              </w:rPr>
              <w:t xml:space="preserve"> 0</w:t>
            </w:r>
          </w:p>
          <w:p w14:paraId="01CE2731" w14:textId="77777777" w:rsidR="00E16AAB" w:rsidRDefault="00E16AAB" w:rsidP="000E1D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E1818">
              <w:rPr>
                <w:rFonts w:ascii="Garamond" w:hAnsi="Garamond"/>
                <w:sz w:val="24"/>
                <w:szCs w:val="24"/>
              </w:rPr>
              <w:t>1 – 3 Esp    =    1</w:t>
            </w:r>
          </w:p>
          <w:p w14:paraId="5CC23141" w14:textId="77777777" w:rsidR="00E16AAB" w:rsidRDefault="00E16AAB" w:rsidP="000E1D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E1818">
              <w:rPr>
                <w:rFonts w:ascii="Garamond" w:hAnsi="Garamond"/>
                <w:sz w:val="24"/>
                <w:szCs w:val="24"/>
              </w:rPr>
              <w:t>4 – 6 Esp.   =    2</w:t>
            </w:r>
          </w:p>
          <w:p w14:paraId="20E87C22" w14:textId="77777777" w:rsidR="00E16AAB" w:rsidRDefault="00E16AAB" w:rsidP="000E1D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E1818">
              <w:rPr>
                <w:rFonts w:ascii="Garamond" w:hAnsi="Garamond"/>
                <w:sz w:val="24"/>
                <w:szCs w:val="24"/>
              </w:rPr>
              <w:t>7 – 10 Esp. =    3</w:t>
            </w:r>
          </w:p>
          <w:p w14:paraId="11EEF5F4" w14:textId="77777777" w:rsidR="00E16AAB" w:rsidRDefault="00E16AAB" w:rsidP="000E1D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E1818">
              <w:rPr>
                <w:rFonts w:ascii="Garamond" w:hAnsi="Garamond"/>
                <w:sz w:val="24"/>
                <w:szCs w:val="24"/>
              </w:rPr>
              <w:t>Più di 10     =    4</w:t>
            </w:r>
          </w:p>
          <w:p w14:paraId="175E3DB4" w14:textId="77777777" w:rsidR="00E16AAB" w:rsidRDefault="00E16AAB" w:rsidP="000E1D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EE1818">
              <w:rPr>
                <w:rFonts w:ascii="Garamond" w:hAnsi="Garamond"/>
                <w:sz w:val="24"/>
                <w:szCs w:val="24"/>
              </w:rPr>
              <w:t xml:space="preserve">Nessuna </w:t>
            </w:r>
            <w:proofErr w:type="gramStart"/>
            <w:r w:rsidRPr="00EE1818">
              <w:rPr>
                <w:rFonts w:ascii="Garamond" w:hAnsi="Garamond"/>
                <w:sz w:val="24"/>
                <w:szCs w:val="24"/>
              </w:rPr>
              <w:t>Esp.=</w:t>
            </w:r>
            <w:proofErr w:type="gramEnd"/>
            <w:r w:rsidRPr="00EE1818">
              <w:rPr>
                <w:rFonts w:ascii="Garamond" w:hAnsi="Garamond"/>
                <w:sz w:val="24"/>
                <w:szCs w:val="24"/>
              </w:rPr>
              <w:t xml:space="preserve"> 0</w:t>
            </w:r>
          </w:p>
        </w:tc>
        <w:tc>
          <w:tcPr>
            <w:tcW w:w="2091" w:type="dxa"/>
            <w:vAlign w:val="center"/>
          </w:tcPr>
          <w:p w14:paraId="1571CE60" w14:textId="77777777" w:rsidR="00E16AAB" w:rsidRDefault="00E16AAB" w:rsidP="000E1D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16AAB" w14:paraId="43BFD8E2" w14:textId="77777777" w:rsidTr="00A40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Merge w:val="restart"/>
            <w:shd w:val="clear" w:color="auto" w:fill="DBE5F1" w:themeFill="accent1" w:themeFillTint="33"/>
            <w:vAlign w:val="center"/>
          </w:tcPr>
          <w:p w14:paraId="0A3B011E" w14:textId="77777777" w:rsidR="00E16AAB" w:rsidRDefault="00E16AAB" w:rsidP="000E1D1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D. </w:t>
            </w:r>
            <w:r w:rsidRPr="00522169">
              <w:rPr>
                <w:rFonts w:ascii="Garamond" w:hAnsi="Garamond"/>
                <w:sz w:val="24"/>
                <w:szCs w:val="24"/>
              </w:rPr>
              <w:t>Possesso di titoli/percorsi formativi specifici, afferenti alla certificazione delle competenze/ prove esperte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14A684AA" w14:textId="77777777" w:rsidR="00E16AAB" w:rsidRDefault="00E16AAB" w:rsidP="000E1D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Nessun titolo  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=  0</w:t>
            </w:r>
            <w:proofErr w:type="gramEnd"/>
          </w:p>
        </w:tc>
        <w:tc>
          <w:tcPr>
            <w:tcW w:w="2091" w:type="dxa"/>
            <w:vMerge w:val="restart"/>
            <w:shd w:val="clear" w:color="auto" w:fill="DBE5F1" w:themeFill="accent1" w:themeFillTint="33"/>
            <w:vAlign w:val="center"/>
          </w:tcPr>
          <w:p w14:paraId="533C1A0A" w14:textId="77777777" w:rsidR="00E16AAB" w:rsidRDefault="00E16AAB" w:rsidP="000E1D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16AAB" w14:paraId="40DDB289" w14:textId="77777777" w:rsidTr="00A401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Merge/>
          </w:tcPr>
          <w:p w14:paraId="31F03B7B" w14:textId="77777777" w:rsidR="00E16AAB" w:rsidRPr="00522169" w:rsidRDefault="00E16AAB" w:rsidP="000E1D1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14:paraId="6826AE4E" w14:textId="77777777" w:rsidR="00E16AAB" w:rsidRDefault="00E16AAB" w:rsidP="000E1D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Ciascun Titolo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=  1</w:t>
            </w:r>
            <w:proofErr w:type="gramEnd"/>
          </w:p>
        </w:tc>
        <w:tc>
          <w:tcPr>
            <w:tcW w:w="2091" w:type="dxa"/>
            <w:vMerge/>
          </w:tcPr>
          <w:p w14:paraId="2EF9D143" w14:textId="77777777" w:rsidR="00E16AAB" w:rsidRDefault="00E16AAB" w:rsidP="000E1D1C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16AAB" w14:paraId="4A5D8155" w14:textId="77777777" w:rsidTr="00A40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Merge/>
          </w:tcPr>
          <w:p w14:paraId="1416F848" w14:textId="77777777" w:rsidR="00E16AAB" w:rsidRPr="00522169" w:rsidRDefault="00E16AAB" w:rsidP="000E1D1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14:paraId="503F92B6" w14:textId="77777777" w:rsidR="00E16AAB" w:rsidRDefault="00E16AAB" w:rsidP="000E1D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Max 4 punti</w:t>
            </w:r>
          </w:p>
        </w:tc>
        <w:tc>
          <w:tcPr>
            <w:tcW w:w="2091" w:type="dxa"/>
            <w:vMerge/>
          </w:tcPr>
          <w:p w14:paraId="31EC1E91" w14:textId="77777777" w:rsidR="00E16AAB" w:rsidRDefault="00E16AAB" w:rsidP="000E1D1C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16AAB" w14:paraId="409D0D81" w14:textId="77777777" w:rsidTr="00A401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Merge w:val="restart"/>
          </w:tcPr>
          <w:p w14:paraId="00377FDC" w14:textId="77777777" w:rsidR="00E16AAB" w:rsidRDefault="00E16AAB" w:rsidP="000E1D1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E.  </w:t>
            </w:r>
            <w:r w:rsidRPr="00CB0671">
              <w:rPr>
                <w:rFonts w:ascii="Garamond" w:hAnsi="Garamond"/>
                <w:sz w:val="24"/>
                <w:szCs w:val="24"/>
              </w:rPr>
              <w:t>Pubblicazioni/Dispense didattiche/Lavori pubblicati su riviste attinenti al settore di pertinenza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30D690" w14:textId="77777777" w:rsidR="00E16AAB" w:rsidRDefault="00E16AAB" w:rsidP="000E1D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Nessuna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pubb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.  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=  0</w:t>
            </w:r>
            <w:proofErr w:type="gramEnd"/>
          </w:p>
        </w:tc>
        <w:tc>
          <w:tcPr>
            <w:tcW w:w="2091" w:type="dxa"/>
            <w:vMerge w:val="restart"/>
          </w:tcPr>
          <w:p w14:paraId="28A442A2" w14:textId="77777777" w:rsidR="00E16AAB" w:rsidRDefault="00E16AAB" w:rsidP="000E1D1C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16AAB" w14:paraId="4E603F42" w14:textId="77777777" w:rsidTr="00A40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Merge/>
          </w:tcPr>
          <w:p w14:paraId="641BE0BB" w14:textId="77777777" w:rsidR="00E16AAB" w:rsidRDefault="00E16AAB" w:rsidP="000E1D1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C896218" w14:textId="77777777" w:rsidR="00E16AAB" w:rsidRDefault="00E16AAB" w:rsidP="000E1D1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Ciascuna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Pubb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. 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=  1</w:t>
            </w:r>
            <w:proofErr w:type="gramEnd"/>
          </w:p>
        </w:tc>
        <w:tc>
          <w:tcPr>
            <w:tcW w:w="2091" w:type="dxa"/>
            <w:vMerge/>
          </w:tcPr>
          <w:p w14:paraId="5D84E55E" w14:textId="77777777" w:rsidR="00E16AAB" w:rsidRDefault="00E16AAB" w:rsidP="000E1D1C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16AAB" w14:paraId="1608E953" w14:textId="77777777" w:rsidTr="00A401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vMerge/>
            <w:tcBorders>
              <w:bottom w:val="single" w:sz="8" w:space="0" w:color="4F81BD" w:themeColor="accent1"/>
            </w:tcBorders>
          </w:tcPr>
          <w:p w14:paraId="5D67A755" w14:textId="77777777" w:rsidR="00E16AAB" w:rsidRDefault="00E16AAB" w:rsidP="000E1D1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4F81BD" w:themeColor="accent1"/>
            </w:tcBorders>
            <w:shd w:val="clear" w:color="auto" w:fill="auto"/>
            <w:vAlign w:val="center"/>
          </w:tcPr>
          <w:p w14:paraId="6C8B5858" w14:textId="77777777" w:rsidR="00E16AAB" w:rsidRDefault="00E16AAB" w:rsidP="000E1D1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Max 4 punti</w:t>
            </w:r>
          </w:p>
        </w:tc>
        <w:tc>
          <w:tcPr>
            <w:tcW w:w="2091" w:type="dxa"/>
            <w:vMerge/>
            <w:tcBorders>
              <w:bottom w:val="single" w:sz="8" w:space="0" w:color="4F81BD" w:themeColor="accent1"/>
            </w:tcBorders>
          </w:tcPr>
          <w:p w14:paraId="38C91A76" w14:textId="77777777" w:rsidR="00E16AAB" w:rsidRDefault="00E16AAB" w:rsidP="000E1D1C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16AAB" w14:paraId="6A3DDA2B" w14:textId="77777777" w:rsidTr="00A40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2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14:paraId="6EEBE16D" w14:textId="77777777" w:rsidR="00E16AAB" w:rsidRPr="00BA02B2" w:rsidRDefault="00E16AAB" w:rsidP="000E1D1C">
            <w:pPr>
              <w:spacing w:after="0"/>
              <w:jc w:val="right"/>
              <w:rPr>
                <w:rFonts w:ascii="Garamond" w:hAnsi="Garamond"/>
                <w:sz w:val="32"/>
                <w:szCs w:val="32"/>
              </w:rPr>
            </w:pPr>
            <w:r w:rsidRPr="00BA02B2">
              <w:rPr>
                <w:rFonts w:ascii="Garamond" w:hAnsi="Garamond"/>
                <w:sz w:val="32"/>
                <w:szCs w:val="32"/>
              </w:rPr>
              <w:t>TOTALE</w:t>
            </w:r>
          </w:p>
        </w:tc>
        <w:tc>
          <w:tcPr>
            <w:tcW w:w="2091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14:paraId="6A340F5A" w14:textId="77777777" w:rsidR="00E16AAB" w:rsidRDefault="00E16AAB" w:rsidP="000E1D1C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F40E30D" w14:textId="53FED739" w:rsidR="00DF4BBF" w:rsidRDefault="00DF4BBF" w:rsidP="00E26F1D">
      <w:pPr>
        <w:pStyle w:val="Nessunaspaziatura"/>
        <w:jc w:val="both"/>
        <w:rPr>
          <w:rFonts w:asciiTheme="minorHAnsi" w:hAnsiTheme="minorHAnsi" w:cstheme="minorHAnsi"/>
        </w:rPr>
      </w:pPr>
    </w:p>
    <w:p w14:paraId="2159FAF8" w14:textId="77777777" w:rsidR="000E1D1C" w:rsidRPr="00CB0671" w:rsidRDefault="000E1D1C" w:rsidP="000E1D1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  <w:r w:rsidRPr="00522169">
        <w:rPr>
          <w:rFonts w:ascii="Garamond" w:hAnsi="Garamond"/>
          <w:sz w:val="24"/>
          <w:szCs w:val="24"/>
        </w:rPr>
        <w:t>A parità di punteggio precede il candidato più giovane di età.</w:t>
      </w:r>
    </w:p>
    <w:p w14:paraId="72938B75" w14:textId="77777777" w:rsidR="000E1D1C" w:rsidRPr="000545A3" w:rsidRDefault="000E1D1C" w:rsidP="00E26F1D">
      <w:pPr>
        <w:pStyle w:val="Nessunaspaziatura"/>
        <w:jc w:val="both"/>
        <w:rPr>
          <w:rFonts w:asciiTheme="minorHAnsi" w:hAnsiTheme="minorHAnsi" w:cstheme="minorHAnsi"/>
        </w:rPr>
      </w:pPr>
    </w:p>
    <w:sectPr w:rsidR="000E1D1C" w:rsidRPr="000545A3" w:rsidSect="00E16AAB">
      <w:type w:val="continuous"/>
      <w:pgSz w:w="11906" w:h="16838"/>
      <w:pgMar w:top="2552" w:right="1134" w:bottom="1560" w:left="1134" w:header="284" w:footer="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D7219" w14:textId="77777777" w:rsidR="00E16AAB" w:rsidRDefault="00E16AAB">
      <w:pPr>
        <w:spacing w:after="0" w:line="240" w:lineRule="auto"/>
      </w:pPr>
      <w:r>
        <w:separator/>
      </w:r>
    </w:p>
  </w:endnote>
  <w:endnote w:type="continuationSeparator" w:id="0">
    <w:p w14:paraId="419785DC" w14:textId="77777777" w:rsidR="00E16AAB" w:rsidRDefault="00E16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593" w:type="dxa"/>
      <w:jc w:val="center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1829"/>
      <w:gridCol w:w="941"/>
      <w:gridCol w:w="6028"/>
      <w:gridCol w:w="1111"/>
      <w:gridCol w:w="1684"/>
    </w:tblGrid>
    <w:tr w:rsidR="00EA4455" w14:paraId="315697EF" w14:textId="77777777" w:rsidTr="00DD59F2">
      <w:trPr>
        <w:trHeight w:val="993"/>
        <w:jc w:val="center"/>
      </w:trPr>
      <w:tc>
        <w:tcPr>
          <w:tcW w:w="1829" w:type="dxa"/>
          <w:shd w:val="clear" w:color="auto" w:fill="auto"/>
        </w:tcPr>
        <w:p w14:paraId="21AF5E72" w14:textId="77777777" w:rsidR="00EA4455" w:rsidRPr="00AD31CE" w:rsidRDefault="00AD31CE" w:rsidP="00AD31CE">
          <w:pPr>
            <w:spacing w:after="0" w:line="240" w:lineRule="auto"/>
            <w:ind w:left="-57" w:right="-57"/>
            <w:jc w:val="center"/>
            <w:rPr>
              <w:i/>
              <w:noProof/>
              <w:color w:val="002060"/>
              <w:sz w:val="16"/>
              <w:szCs w:val="16"/>
            </w:rPr>
          </w:pPr>
          <w:r w:rsidRPr="00AD31CE">
            <w:rPr>
              <w:noProof/>
              <w:color w:val="002060"/>
            </w:rPr>
            <w:drawing>
              <wp:inline distT="0" distB="0" distL="0" distR="0" wp14:anchorId="06A2EBF3" wp14:editId="33427C74">
                <wp:extent cx="612000" cy="612000"/>
                <wp:effectExtent l="0" t="0" r="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00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FC70F55" w14:textId="77777777" w:rsidR="00EA4455" w:rsidRPr="00AD31CE" w:rsidRDefault="00EA4455" w:rsidP="00AD31CE">
          <w:pPr>
            <w:spacing w:after="0" w:line="240" w:lineRule="auto"/>
            <w:ind w:left="-57" w:right="-57"/>
            <w:jc w:val="center"/>
            <w:rPr>
              <w:rFonts w:ascii="Century Gothic" w:hAnsi="Century Gothic"/>
              <w:color w:val="002060"/>
            </w:rPr>
          </w:pPr>
          <w:proofErr w:type="spellStart"/>
          <w:r w:rsidRPr="00AD31CE">
            <w:rPr>
              <w:rStyle w:val="Enfasigrassetto"/>
              <w:rFonts w:ascii="Century Gothic" w:hAnsi="Century Gothic"/>
              <w:b w:val="0"/>
              <w:color w:val="002060"/>
              <w:sz w:val="12"/>
              <w:szCs w:val="16"/>
            </w:rPr>
            <w:t>Cert</w:t>
          </w:r>
          <w:proofErr w:type="spellEnd"/>
          <w:r w:rsidRPr="00AD31CE">
            <w:rPr>
              <w:rStyle w:val="Enfasigrassetto"/>
              <w:rFonts w:ascii="Century Gothic" w:hAnsi="Century Gothic"/>
              <w:b w:val="0"/>
              <w:color w:val="002060"/>
              <w:sz w:val="12"/>
              <w:szCs w:val="16"/>
            </w:rPr>
            <w:t xml:space="preserve">. N.50 100 </w:t>
          </w:r>
          <w:proofErr w:type="gramStart"/>
          <w:r w:rsidRPr="00AD31CE">
            <w:rPr>
              <w:rStyle w:val="Enfasigrassetto"/>
              <w:rFonts w:ascii="Century Gothic" w:hAnsi="Century Gothic"/>
              <w:b w:val="0"/>
              <w:color w:val="002060"/>
              <w:sz w:val="12"/>
              <w:szCs w:val="16"/>
            </w:rPr>
            <w:t>144  Rev.</w:t>
          </w:r>
          <w:proofErr w:type="gramEnd"/>
          <w:r w:rsidRPr="00AD31CE">
            <w:rPr>
              <w:rStyle w:val="Enfasigrassetto"/>
              <w:rFonts w:ascii="Century Gothic" w:hAnsi="Century Gothic"/>
              <w:b w:val="0"/>
              <w:color w:val="002060"/>
              <w:sz w:val="12"/>
              <w:szCs w:val="16"/>
            </w:rPr>
            <w:t>00</w:t>
          </w:r>
          <w:r w:rsidR="00134903">
            <w:rPr>
              <w:rStyle w:val="Enfasigrassetto"/>
              <w:rFonts w:ascii="Century Gothic" w:hAnsi="Century Gothic"/>
              <w:b w:val="0"/>
              <w:color w:val="002060"/>
              <w:sz w:val="12"/>
              <w:szCs w:val="16"/>
            </w:rPr>
            <w:t>4</w:t>
          </w:r>
        </w:p>
      </w:tc>
      <w:tc>
        <w:tcPr>
          <w:tcW w:w="941" w:type="dxa"/>
          <w:shd w:val="clear" w:color="auto" w:fill="auto"/>
        </w:tcPr>
        <w:p w14:paraId="72A41A80" w14:textId="77777777" w:rsidR="00EA4455" w:rsidRDefault="00EA4455" w:rsidP="00AD31CE">
          <w:pPr>
            <w:spacing w:after="0" w:line="240" w:lineRule="auto"/>
            <w:ind w:left="-57" w:right="-57"/>
            <w:jc w:val="center"/>
          </w:pPr>
        </w:p>
      </w:tc>
      <w:tc>
        <w:tcPr>
          <w:tcW w:w="6028" w:type="dxa"/>
          <w:shd w:val="clear" w:color="auto" w:fill="auto"/>
          <w:vAlign w:val="center"/>
        </w:tcPr>
        <w:p w14:paraId="1C998C8D" w14:textId="77777777" w:rsidR="00DD59F2" w:rsidRPr="00DD59F2" w:rsidRDefault="00DD59F2" w:rsidP="00DD59F2">
          <w:pPr>
            <w:spacing w:after="0" w:line="240" w:lineRule="auto"/>
            <w:ind w:left="-57" w:right="-57"/>
            <w:jc w:val="center"/>
            <w:rPr>
              <w:rFonts w:ascii="Century Gothic" w:hAnsi="Century Gothic"/>
              <w:b/>
              <w:sz w:val="16"/>
              <w:szCs w:val="17"/>
            </w:rPr>
          </w:pPr>
          <w:r w:rsidRPr="00DD59F2">
            <w:rPr>
              <w:rFonts w:ascii="Century Gothic" w:hAnsi="Century Gothic"/>
              <w:b/>
              <w:sz w:val="16"/>
              <w:szCs w:val="17"/>
            </w:rPr>
            <w:t>ISTITUTO DI ISTRUZIONE SECONDARIA SUPERIORE “G. CABOTO”</w:t>
          </w:r>
        </w:p>
        <w:p w14:paraId="49B1AE00" w14:textId="77777777" w:rsidR="00EA4455" w:rsidRPr="00C81925" w:rsidRDefault="00EA4455" w:rsidP="00DD59F2">
          <w:pPr>
            <w:spacing w:after="0" w:line="240" w:lineRule="auto"/>
            <w:ind w:left="-57" w:right="-57"/>
            <w:jc w:val="center"/>
            <w:rPr>
              <w:rFonts w:ascii="Century Gothic" w:hAnsi="Century Gothic"/>
              <w:sz w:val="16"/>
              <w:szCs w:val="17"/>
            </w:rPr>
          </w:pPr>
          <w:r w:rsidRPr="00C81925">
            <w:rPr>
              <w:rFonts w:ascii="Century Gothic" w:hAnsi="Century Gothic"/>
              <w:sz w:val="16"/>
              <w:szCs w:val="17"/>
            </w:rPr>
            <w:t xml:space="preserve">PIAZZA TRIESTE, </w:t>
          </w:r>
          <w:proofErr w:type="gramStart"/>
          <w:r w:rsidRPr="00C81925">
            <w:rPr>
              <w:rFonts w:ascii="Century Gothic" w:hAnsi="Century Gothic"/>
              <w:sz w:val="16"/>
              <w:szCs w:val="17"/>
            </w:rPr>
            <w:t>7  –</w:t>
          </w:r>
          <w:proofErr w:type="gramEnd"/>
          <w:r w:rsidRPr="00C81925">
            <w:rPr>
              <w:rFonts w:ascii="Century Gothic" w:hAnsi="Century Gothic"/>
              <w:sz w:val="16"/>
              <w:szCs w:val="17"/>
            </w:rPr>
            <w:t xml:space="preserve">  04024 GAETA (LT)</w:t>
          </w:r>
        </w:p>
        <w:p w14:paraId="406D195B" w14:textId="77777777" w:rsidR="00EA4455" w:rsidRPr="00C81925" w:rsidRDefault="00EA4455" w:rsidP="00AD31CE">
          <w:pPr>
            <w:spacing w:after="0" w:line="240" w:lineRule="auto"/>
            <w:ind w:left="-57" w:right="-57"/>
            <w:jc w:val="center"/>
            <w:rPr>
              <w:rFonts w:ascii="Century Gothic" w:hAnsi="Century Gothic"/>
              <w:sz w:val="16"/>
              <w:szCs w:val="17"/>
            </w:rPr>
          </w:pPr>
          <w:r w:rsidRPr="00C81925">
            <w:rPr>
              <w:rFonts w:ascii="Century Gothic" w:hAnsi="Century Gothic"/>
              <w:sz w:val="16"/>
              <w:szCs w:val="17"/>
            </w:rPr>
            <w:t xml:space="preserve">TEL. 0771 </w:t>
          </w:r>
          <w:proofErr w:type="gramStart"/>
          <w:r w:rsidRPr="00C81925">
            <w:rPr>
              <w:rFonts w:ascii="Century Gothic" w:hAnsi="Century Gothic"/>
              <w:sz w:val="16"/>
              <w:szCs w:val="17"/>
            </w:rPr>
            <w:t>460047  –</w:t>
          </w:r>
          <w:proofErr w:type="gramEnd"/>
          <w:r w:rsidRPr="00C81925">
            <w:rPr>
              <w:rFonts w:ascii="Century Gothic" w:hAnsi="Century Gothic"/>
              <w:sz w:val="16"/>
              <w:szCs w:val="17"/>
            </w:rPr>
            <w:t xml:space="preserve">  WEB  WWW.ISTITUTOCABOTO.EDU.IT</w:t>
          </w:r>
        </w:p>
        <w:p w14:paraId="34728C5B" w14:textId="77777777" w:rsidR="00EA4455" w:rsidRPr="00C81925" w:rsidRDefault="00EA4455" w:rsidP="00AD31CE">
          <w:pPr>
            <w:spacing w:after="0" w:line="240" w:lineRule="auto"/>
            <w:ind w:left="-57" w:right="-57"/>
            <w:jc w:val="center"/>
            <w:rPr>
              <w:rFonts w:ascii="Century Gothic" w:hAnsi="Century Gothic"/>
              <w:sz w:val="16"/>
              <w:szCs w:val="17"/>
            </w:rPr>
          </w:pPr>
          <w:r w:rsidRPr="00C81925">
            <w:rPr>
              <w:rFonts w:ascii="Century Gothic" w:hAnsi="Century Gothic"/>
              <w:sz w:val="16"/>
              <w:szCs w:val="17"/>
            </w:rPr>
            <w:t xml:space="preserve">PEO </w:t>
          </w:r>
          <w:hyperlink r:id="rId2" w:history="1">
            <w:r w:rsidRPr="00C81925">
              <w:rPr>
                <w:rFonts w:ascii="Century Gothic" w:hAnsi="Century Gothic"/>
                <w:sz w:val="16"/>
                <w:szCs w:val="17"/>
              </w:rPr>
              <w:t>LTIS00700Q@ISTRUZIONE.IT</w:t>
            </w:r>
          </w:hyperlink>
          <w:r w:rsidRPr="00C81925">
            <w:rPr>
              <w:rFonts w:ascii="Century Gothic" w:hAnsi="Century Gothic"/>
              <w:sz w:val="16"/>
              <w:szCs w:val="17"/>
            </w:rPr>
            <w:t xml:space="preserve">  –</w:t>
          </w:r>
          <w:r w:rsidRPr="00C81925">
            <w:rPr>
              <w:rFonts w:ascii="Century Gothic" w:hAnsi="Century Gothic"/>
              <w:noProof/>
              <w:sz w:val="16"/>
              <w:szCs w:val="17"/>
            </w:rPr>
            <w:t xml:space="preserve">PEC  </w:t>
          </w:r>
          <w:hyperlink r:id="rId3" w:history="1">
            <w:r w:rsidRPr="00C81925">
              <w:rPr>
                <w:rFonts w:ascii="Century Gothic" w:hAnsi="Century Gothic"/>
                <w:sz w:val="16"/>
                <w:szCs w:val="17"/>
              </w:rPr>
              <w:t>LTIS00700Q@PEC.ISTRUZIONE.IT</w:t>
            </w:r>
          </w:hyperlink>
        </w:p>
        <w:p w14:paraId="297F3FCC" w14:textId="77777777" w:rsidR="00EA4455" w:rsidRPr="00796390" w:rsidRDefault="00EA4455" w:rsidP="00AD31CE">
          <w:pPr>
            <w:spacing w:after="0" w:line="240" w:lineRule="auto"/>
            <w:ind w:left="-57" w:right="-57"/>
            <w:jc w:val="center"/>
            <w:rPr>
              <w:noProof/>
              <w:sz w:val="18"/>
              <w:szCs w:val="18"/>
            </w:rPr>
          </w:pPr>
          <w:r w:rsidRPr="00C81925">
            <w:rPr>
              <w:rFonts w:ascii="Century Gothic" w:hAnsi="Century Gothic"/>
              <w:sz w:val="16"/>
              <w:szCs w:val="17"/>
            </w:rPr>
            <w:t>CO</w:t>
          </w:r>
          <w:r w:rsidR="001D0D67">
            <w:rPr>
              <w:rFonts w:ascii="Century Gothic" w:hAnsi="Century Gothic"/>
              <w:sz w:val="16"/>
              <w:szCs w:val="17"/>
            </w:rPr>
            <w:t>D. FISC. 90009250599</w:t>
          </w:r>
        </w:p>
      </w:tc>
      <w:tc>
        <w:tcPr>
          <w:tcW w:w="1111" w:type="dxa"/>
        </w:tcPr>
        <w:p w14:paraId="11BF4C8E" w14:textId="77777777" w:rsidR="00EA4455" w:rsidRPr="00FC55BD" w:rsidRDefault="00DD59F2" w:rsidP="00AD31CE">
          <w:pPr>
            <w:spacing w:after="0" w:line="240" w:lineRule="auto"/>
            <w:ind w:left="-57" w:right="-57"/>
            <w:jc w:val="center"/>
            <w:rPr>
              <w:i/>
              <w:noProof/>
              <w:color w:val="000000"/>
              <w:sz w:val="16"/>
            </w:rPr>
          </w:pPr>
          <w:r>
            <w:rPr>
              <w:noProof/>
            </w:rPr>
            <w:drawing>
              <wp:inline distT="0" distB="0" distL="0" distR="0" wp14:anchorId="18AD4A4E" wp14:editId="4B0855D9">
                <wp:extent cx="363375" cy="684000"/>
                <wp:effectExtent l="0" t="0" r="0" b="1905"/>
                <wp:docPr id="130" name="Immagine 1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0" descr="IMG-20191112-WA005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3375" cy="6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84" w:type="dxa"/>
          <w:shd w:val="clear" w:color="auto" w:fill="auto"/>
        </w:tcPr>
        <w:p w14:paraId="72E89616" w14:textId="77777777" w:rsidR="00EA4455" w:rsidRDefault="00DD59F2" w:rsidP="00DD59F2">
          <w:pPr>
            <w:spacing w:after="0" w:line="240" w:lineRule="auto"/>
            <w:ind w:right="-57"/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 wp14:anchorId="19D23290" wp14:editId="2FEA71CA">
                <wp:extent cx="436135" cy="611225"/>
                <wp:effectExtent l="0" t="0" r="254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RANCE~1\AppData\Local\Temp\Rar$DRa8496.114\ISO 9001_2015\JPEG_SINGOLO\LoghiSingoli_Iso 9001-201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135" cy="611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FD2B42A" w14:textId="77777777" w:rsidR="00DD59F2" w:rsidRPr="00AD31CE" w:rsidRDefault="00DD59F2" w:rsidP="00DD59F2">
          <w:pPr>
            <w:spacing w:after="0" w:line="240" w:lineRule="auto"/>
            <w:ind w:left="-57" w:right="-57"/>
            <w:jc w:val="center"/>
            <w:rPr>
              <w:color w:val="002060"/>
            </w:rPr>
          </w:pPr>
          <w:proofErr w:type="spellStart"/>
          <w:r w:rsidRPr="00AD31CE">
            <w:rPr>
              <w:rStyle w:val="Enfasigrassetto"/>
              <w:rFonts w:ascii="Century Gothic" w:hAnsi="Century Gothic"/>
              <w:b w:val="0"/>
              <w:color w:val="002060"/>
              <w:sz w:val="12"/>
              <w:szCs w:val="16"/>
            </w:rPr>
            <w:t>Cert</w:t>
          </w:r>
          <w:proofErr w:type="spellEnd"/>
          <w:r w:rsidRPr="00AD31CE">
            <w:rPr>
              <w:rStyle w:val="Enfasigrassetto"/>
              <w:rFonts w:ascii="Century Gothic" w:hAnsi="Century Gothic"/>
              <w:b w:val="0"/>
              <w:color w:val="002060"/>
              <w:sz w:val="12"/>
              <w:szCs w:val="16"/>
            </w:rPr>
            <w:t xml:space="preserve">. </w:t>
          </w:r>
          <w:proofErr w:type="gramStart"/>
          <w:r>
            <w:rPr>
              <w:rStyle w:val="Enfasigrassetto"/>
              <w:rFonts w:ascii="Century Gothic" w:hAnsi="Century Gothic"/>
              <w:b w:val="0"/>
              <w:color w:val="002060"/>
              <w:sz w:val="12"/>
              <w:szCs w:val="16"/>
            </w:rPr>
            <w:t>N.AJAEU</w:t>
          </w:r>
          <w:proofErr w:type="gramEnd"/>
          <w:r>
            <w:rPr>
              <w:rStyle w:val="Enfasigrassetto"/>
              <w:rFonts w:ascii="Century Gothic" w:hAnsi="Century Gothic"/>
              <w:b w:val="0"/>
              <w:color w:val="002060"/>
              <w:sz w:val="12"/>
              <w:szCs w:val="16"/>
            </w:rPr>
            <w:t>/14/13146</w:t>
          </w:r>
        </w:p>
      </w:tc>
    </w:tr>
  </w:tbl>
  <w:p w14:paraId="620F7C25" w14:textId="77777777" w:rsidR="00FC55BD" w:rsidRPr="00185CC2" w:rsidRDefault="00FC55BD" w:rsidP="00185CC2">
    <w:pPr>
      <w:pStyle w:val="Pidipagina"/>
      <w:jc w:val="center"/>
      <w:rPr>
        <w:sz w:val="2"/>
        <w:szCs w:val="2"/>
      </w:rPr>
    </w:pPr>
  </w:p>
  <w:p w14:paraId="071A8CDC" w14:textId="77777777" w:rsidR="00FC55BD" w:rsidRDefault="00FC55B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35279" w14:textId="77777777" w:rsidR="00E16AAB" w:rsidRDefault="00E16AAB">
      <w:pPr>
        <w:spacing w:after="0" w:line="240" w:lineRule="auto"/>
      </w:pPr>
      <w:r>
        <w:separator/>
      </w:r>
    </w:p>
  </w:footnote>
  <w:footnote w:type="continuationSeparator" w:id="0">
    <w:p w14:paraId="2047F8EC" w14:textId="77777777" w:rsidR="00E16AAB" w:rsidRDefault="00E16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FBD99" w14:textId="77777777" w:rsidR="00973EC1" w:rsidRDefault="00973EC1">
    <w:pPr>
      <w:pStyle w:val="Intestazione"/>
      <w:tabs>
        <w:tab w:val="clear" w:pos="4819"/>
        <w:tab w:val="clear" w:pos="9638"/>
        <w:tab w:val="center" w:pos="1809"/>
        <w:tab w:val="right" w:pos="7763"/>
      </w:tabs>
      <w:rPr>
        <w:noProof/>
        <w:sz w:val="2"/>
        <w:szCs w:val="2"/>
      </w:rPr>
    </w:pPr>
    <w:r>
      <w:rPr>
        <w:rFonts w:ascii="Monotype Corsiva" w:hAnsi="Monotype Corsiva"/>
        <w:b/>
        <w:sz w:val="2"/>
        <w:szCs w:val="2"/>
      </w:rPr>
      <w:tab/>
    </w:r>
  </w:p>
  <w:tbl>
    <w:tblPr>
      <w:tblW w:w="10773" w:type="dxa"/>
      <w:tblInd w:w="-459" w:type="dxa"/>
      <w:tblLayout w:type="fixed"/>
      <w:tblLook w:val="04A0" w:firstRow="1" w:lastRow="0" w:firstColumn="1" w:lastColumn="0" w:noHBand="0" w:noVBand="1"/>
    </w:tblPr>
    <w:tblGrid>
      <w:gridCol w:w="2127"/>
      <w:gridCol w:w="6520"/>
      <w:gridCol w:w="2126"/>
    </w:tblGrid>
    <w:tr w:rsidR="00796390" w:rsidRPr="001077C8" w14:paraId="01B9A3B0" w14:textId="77777777" w:rsidTr="00491F63">
      <w:trPr>
        <w:trHeight w:val="716"/>
      </w:trPr>
      <w:tc>
        <w:tcPr>
          <w:tcW w:w="2127" w:type="dxa"/>
          <w:vMerge w:val="restart"/>
          <w:vAlign w:val="center"/>
        </w:tcPr>
        <w:p w14:paraId="05A99032" w14:textId="77777777" w:rsidR="00796390" w:rsidRPr="00505F31" w:rsidRDefault="00EA4455" w:rsidP="00796390">
          <w:pPr>
            <w:pStyle w:val="Intestazione"/>
            <w:tabs>
              <w:tab w:val="clear" w:pos="4819"/>
              <w:tab w:val="clear" w:pos="9638"/>
            </w:tabs>
            <w:ind w:left="-108" w:right="-108"/>
            <w:jc w:val="center"/>
            <w:rPr>
              <w:rFonts w:ascii="Times New Roman" w:eastAsia="Times New Roman" w:hAnsi="Times New Roman"/>
              <w:sz w:val="24"/>
            </w:rPr>
          </w:pPr>
          <w:r>
            <w:rPr>
              <w:noProof/>
            </w:rPr>
            <w:drawing>
              <wp:inline distT="0" distB="0" distL="0" distR="0" wp14:anchorId="1E3CFCA0" wp14:editId="24B45A45">
                <wp:extent cx="895350" cy="895350"/>
                <wp:effectExtent l="0" t="0" r="0" b="0"/>
                <wp:docPr id="1" name="Immagine 1" descr="Descrizione: Descrizione: IISS Caboto - logo 2016 picco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Descrizione: Descrizione: IISS Caboto - logo 2016 picco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Align w:val="center"/>
        </w:tcPr>
        <w:p w14:paraId="550D7A12" w14:textId="77777777" w:rsidR="00796390" w:rsidRPr="00505F31" w:rsidRDefault="00EA4455" w:rsidP="00796390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Times New Roman" w:eastAsia="Times New Roman" w:hAnsi="Times New Roman"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35F7E23B" wp14:editId="01AED11F">
                <wp:simplePos x="0" y="0"/>
                <wp:positionH relativeFrom="column">
                  <wp:posOffset>1753870</wp:posOffset>
                </wp:positionH>
                <wp:positionV relativeFrom="paragraph">
                  <wp:posOffset>1905</wp:posOffset>
                </wp:positionV>
                <wp:extent cx="463550" cy="482600"/>
                <wp:effectExtent l="0" t="0" r="0" b="0"/>
                <wp:wrapNone/>
                <wp:docPr id="10" name="Immagine 1" descr="Descrizione: Descrizione: logo repubblic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Descrizione: Descrizione: logo repubblic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355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126" w:type="dxa"/>
          <w:vMerge w:val="restart"/>
          <w:vAlign w:val="center"/>
        </w:tcPr>
        <w:p w14:paraId="0110EF51" w14:textId="77777777" w:rsidR="00796390" w:rsidRPr="00505F31" w:rsidRDefault="00134903" w:rsidP="00796390">
          <w:pPr>
            <w:pStyle w:val="Intestazione"/>
            <w:tabs>
              <w:tab w:val="clear" w:pos="4819"/>
              <w:tab w:val="clear" w:pos="9638"/>
            </w:tabs>
            <w:ind w:left="113"/>
            <w:jc w:val="center"/>
            <w:rPr>
              <w:rFonts w:ascii="Times New Roman" w:eastAsia="Times New Roman" w:hAnsi="Times New Roman"/>
              <w:sz w:val="16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2A994404" wp14:editId="54D3184F">
                    <wp:simplePos x="0" y="0"/>
                    <wp:positionH relativeFrom="column">
                      <wp:posOffset>-70485</wp:posOffset>
                    </wp:positionH>
                    <wp:positionV relativeFrom="paragraph">
                      <wp:posOffset>-200660</wp:posOffset>
                    </wp:positionV>
                    <wp:extent cx="1355725" cy="201295"/>
                    <wp:effectExtent l="0" t="0" r="0" b="0"/>
                    <wp:wrapNone/>
                    <wp:docPr id="6" name="Casella di tes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55725" cy="2012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1C240E" w14:textId="77777777" w:rsidR="00796390" w:rsidRPr="000E1DEA" w:rsidRDefault="00796390" w:rsidP="00796390">
                                <w:pPr>
                                  <w:jc w:val="center"/>
                                  <w:rPr>
                                    <w:rFonts w:ascii="Century Gothic" w:hAnsi="Century Gothic"/>
                                    <w:sz w:val="12"/>
                                    <w:szCs w:val="16"/>
                                  </w:rPr>
                                </w:pPr>
                                <w:r w:rsidRPr="000E1DEA">
                                  <w:rPr>
                                    <w:rFonts w:ascii="Century Gothic" w:hAnsi="Century Gothic"/>
                                    <w:sz w:val="12"/>
                                    <w:szCs w:val="16"/>
                                  </w:rPr>
                                  <w:t xml:space="preserve">Rev. </w:t>
                                </w:r>
                                <w:r w:rsidR="000E1DEA">
                                  <w:rPr>
                                    <w:rFonts w:ascii="Century Gothic" w:hAnsi="Century Gothic"/>
                                    <w:sz w:val="12"/>
                                    <w:szCs w:val="16"/>
                                  </w:rPr>
                                  <w:t>0</w:t>
                                </w:r>
                                <w:r w:rsidR="00134903">
                                  <w:rPr>
                                    <w:rFonts w:ascii="Century Gothic" w:hAnsi="Century Gothic"/>
                                    <w:sz w:val="12"/>
                                    <w:szCs w:val="16"/>
                                  </w:rPr>
                                  <w:t>9</w:t>
                                </w:r>
                                <w:r w:rsidRPr="000E1DEA">
                                  <w:rPr>
                                    <w:rFonts w:ascii="Century Gothic" w:hAnsi="Century Gothic"/>
                                    <w:sz w:val="12"/>
                                    <w:szCs w:val="16"/>
                                  </w:rPr>
                                  <w:t xml:space="preserve"> del </w:t>
                                </w:r>
                                <w:r w:rsidR="00134903">
                                  <w:rPr>
                                    <w:rFonts w:ascii="Century Gothic" w:hAnsi="Century Gothic"/>
                                    <w:sz w:val="12"/>
                                    <w:szCs w:val="16"/>
                                  </w:rPr>
                                  <w:t>0</w:t>
                                </w:r>
                                <w:r w:rsidR="00DE0A03">
                                  <w:rPr>
                                    <w:rFonts w:ascii="Century Gothic" w:hAnsi="Century Gothic"/>
                                    <w:sz w:val="12"/>
                                    <w:szCs w:val="16"/>
                                  </w:rPr>
                                  <w:t>1</w:t>
                                </w:r>
                                <w:r w:rsidR="000E1DEA">
                                  <w:rPr>
                                    <w:rFonts w:ascii="Century Gothic" w:hAnsi="Century Gothic"/>
                                    <w:sz w:val="12"/>
                                    <w:szCs w:val="16"/>
                                  </w:rPr>
                                  <w:t>/0</w:t>
                                </w:r>
                                <w:r w:rsidR="00134903">
                                  <w:rPr>
                                    <w:rFonts w:ascii="Century Gothic" w:hAnsi="Century Gothic"/>
                                    <w:sz w:val="12"/>
                                    <w:szCs w:val="16"/>
                                  </w:rPr>
                                  <w:t>5</w:t>
                                </w:r>
                                <w:r w:rsidR="000E1DEA">
                                  <w:rPr>
                                    <w:rFonts w:ascii="Century Gothic" w:hAnsi="Century Gothic"/>
                                    <w:sz w:val="12"/>
                                    <w:szCs w:val="16"/>
                                  </w:rPr>
                                  <w:t>/202</w:t>
                                </w:r>
                                <w:r w:rsidR="00134903">
                                  <w:rPr>
                                    <w:rFonts w:ascii="Century Gothic" w:hAnsi="Century Gothic"/>
                                    <w:sz w:val="12"/>
                                    <w:szCs w:val="16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A994404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" o:spid="_x0000_s1026" type="#_x0000_t202" style="position:absolute;left:0;text-align:left;margin-left:-5.55pt;margin-top:-15.8pt;width:106.75pt;height:15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" filled="f" stroked="f">
                    <v:textbox>
                      <w:txbxContent>
                        <w:p w14:paraId="501C240E" w14:textId="77777777" w:rsidR="00796390" w:rsidRPr="000E1DEA" w:rsidRDefault="00796390" w:rsidP="00796390">
                          <w:pPr>
                            <w:jc w:val="center"/>
                            <w:rPr>
                              <w:rFonts w:ascii="Century Gothic" w:hAnsi="Century Gothic"/>
                              <w:sz w:val="12"/>
                              <w:szCs w:val="16"/>
                            </w:rPr>
                          </w:pPr>
                          <w:r w:rsidRPr="000E1DEA">
                            <w:rPr>
                              <w:rFonts w:ascii="Century Gothic" w:hAnsi="Century Gothic"/>
                              <w:sz w:val="12"/>
                              <w:szCs w:val="16"/>
                            </w:rPr>
                            <w:t xml:space="preserve">Rev. </w:t>
                          </w:r>
                          <w:r w:rsidR="000E1DEA">
                            <w:rPr>
                              <w:rFonts w:ascii="Century Gothic" w:hAnsi="Century Gothic"/>
                              <w:sz w:val="12"/>
                              <w:szCs w:val="16"/>
                            </w:rPr>
                            <w:t>0</w:t>
                          </w:r>
                          <w:r w:rsidR="00134903">
                            <w:rPr>
                              <w:rFonts w:ascii="Century Gothic" w:hAnsi="Century Gothic"/>
                              <w:sz w:val="12"/>
                              <w:szCs w:val="16"/>
                            </w:rPr>
                            <w:t>9</w:t>
                          </w:r>
                          <w:r w:rsidRPr="000E1DEA">
                            <w:rPr>
                              <w:rFonts w:ascii="Century Gothic" w:hAnsi="Century Gothic"/>
                              <w:sz w:val="12"/>
                              <w:szCs w:val="16"/>
                            </w:rPr>
                            <w:t xml:space="preserve"> del </w:t>
                          </w:r>
                          <w:r w:rsidR="00134903">
                            <w:rPr>
                              <w:rFonts w:ascii="Century Gothic" w:hAnsi="Century Gothic"/>
                              <w:sz w:val="12"/>
                              <w:szCs w:val="16"/>
                            </w:rPr>
                            <w:t>0</w:t>
                          </w:r>
                          <w:r w:rsidR="00DE0A03">
                            <w:rPr>
                              <w:rFonts w:ascii="Century Gothic" w:hAnsi="Century Gothic"/>
                              <w:sz w:val="12"/>
                              <w:szCs w:val="16"/>
                            </w:rPr>
                            <w:t>1</w:t>
                          </w:r>
                          <w:r w:rsidR="000E1DEA">
                            <w:rPr>
                              <w:rFonts w:ascii="Century Gothic" w:hAnsi="Century Gothic"/>
                              <w:sz w:val="12"/>
                              <w:szCs w:val="16"/>
                            </w:rPr>
                            <w:t>/0</w:t>
                          </w:r>
                          <w:r w:rsidR="00134903">
                            <w:rPr>
                              <w:rFonts w:ascii="Century Gothic" w:hAnsi="Century Gothic"/>
                              <w:sz w:val="12"/>
                              <w:szCs w:val="16"/>
                            </w:rPr>
                            <w:t>5</w:t>
                          </w:r>
                          <w:r w:rsidR="000E1DEA">
                            <w:rPr>
                              <w:rFonts w:ascii="Century Gothic" w:hAnsi="Century Gothic"/>
                              <w:sz w:val="12"/>
                              <w:szCs w:val="16"/>
                            </w:rPr>
                            <w:t>/202</w:t>
                          </w:r>
                          <w:r w:rsidR="00134903">
                            <w:rPr>
                              <w:rFonts w:ascii="Century Gothic" w:hAnsi="Century Gothic"/>
                              <w:sz w:val="12"/>
                              <w:szCs w:val="16"/>
                            </w:rPr>
                            <w:t>2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A4455">
            <w:rPr>
              <w:rFonts w:ascii="Times New Roman" w:eastAsia="Times New Roman" w:hAnsi="Times New Roman"/>
              <w:noProof/>
              <w:sz w:val="16"/>
              <w:szCs w:val="16"/>
            </w:rPr>
            <w:drawing>
              <wp:inline distT="0" distB="0" distL="0" distR="0" wp14:anchorId="41586AC9" wp14:editId="780583EC">
                <wp:extent cx="896400" cy="8964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Descrizione: Descrizione: itn cabo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6400" cy="89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6390" w:rsidRPr="001077C8" w14:paraId="311F475E" w14:textId="77777777" w:rsidTr="00491F63">
      <w:trPr>
        <w:trHeight w:val="1134"/>
      </w:trPr>
      <w:tc>
        <w:tcPr>
          <w:tcW w:w="2127" w:type="dxa"/>
          <w:vMerge/>
          <w:vAlign w:val="center"/>
        </w:tcPr>
        <w:p w14:paraId="49C93F53" w14:textId="77777777" w:rsidR="00796390" w:rsidRPr="00505F31" w:rsidRDefault="00796390" w:rsidP="00796390">
          <w:pPr>
            <w:pStyle w:val="Intestazione"/>
            <w:tabs>
              <w:tab w:val="clear" w:pos="4819"/>
              <w:tab w:val="clear" w:pos="9638"/>
            </w:tabs>
            <w:ind w:left="-108" w:right="-108"/>
            <w:jc w:val="center"/>
            <w:rPr>
              <w:rFonts w:ascii="Times New Roman" w:eastAsia="Times New Roman" w:hAnsi="Times New Roman"/>
              <w:sz w:val="24"/>
            </w:rPr>
          </w:pPr>
        </w:p>
      </w:tc>
      <w:tc>
        <w:tcPr>
          <w:tcW w:w="6520" w:type="dxa"/>
          <w:vAlign w:val="center"/>
        </w:tcPr>
        <w:p w14:paraId="488F34D2" w14:textId="77777777" w:rsidR="00796390" w:rsidRPr="0022458B" w:rsidRDefault="00796390" w:rsidP="0022458B">
          <w:pPr>
            <w:spacing w:before="120" w:after="0" w:line="216" w:lineRule="auto"/>
            <w:ind w:left="-108" w:right="-108"/>
            <w:jc w:val="center"/>
            <w:rPr>
              <w:rFonts w:ascii="Monotype Corsiva" w:hAnsi="Monotype Corsiva"/>
              <w:b/>
              <w:sz w:val="32"/>
              <w:szCs w:val="32"/>
            </w:rPr>
          </w:pPr>
          <w:r w:rsidRPr="0022458B">
            <w:rPr>
              <w:rFonts w:ascii="Monotype Corsiva" w:hAnsi="Monotype Corsiva"/>
              <w:b/>
              <w:sz w:val="32"/>
              <w:szCs w:val="32"/>
            </w:rPr>
            <w:t>Ministero dell’Istruzione</w:t>
          </w:r>
        </w:p>
        <w:p w14:paraId="38EA2977" w14:textId="77777777" w:rsidR="00796390" w:rsidRPr="001D0D67" w:rsidRDefault="00796390" w:rsidP="00AD31CE">
          <w:pPr>
            <w:spacing w:after="0" w:line="216" w:lineRule="auto"/>
            <w:ind w:left="-108" w:right="-108"/>
            <w:jc w:val="center"/>
            <w:rPr>
              <w:rFonts w:ascii="Monotype Corsiva" w:hAnsi="Monotype Corsiva"/>
              <w:i/>
              <w:iCs/>
              <w:sz w:val="26"/>
              <w:szCs w:val="26"/>
            </w:rPr>
          </w:pPr>
          <w:r w:rsidRPr="001D0D67">
            <w:rPr>
              <w:rFonts w:ascii="Monotype Corsiva" w:hAnsi="Monotype Corsiva"/>
              <w:i/>
              <w:iCs/>
              <w:sz w:val="26"/>
              <w:szCs w:val="26"/>
            </w:rPr>
            <w:t>Ufficio Scolastico Regionale per il Lazio</w:t>
          </w:r>
        </w:p>
        <w:p w14:paraId="0A459785" w14:textId="77777777" w:rsidR="00796390" w:rsidRPr="001D0D67" w:rsidRDefault="00796390" w:rsidP="00AD31CE">
          <w:pPr>
            <w:spacing w:after="0" w:line="216" w:lineRule="auto"/>
            <w:ind w:left="-108" w:right="-108"/>
            <w:jc w:val="center"/>
            <w:rPr>
              <w:rFonts w:ascii="Monotype Corsiva" w:hAnsi="Monotype Corsiva"/>
              <w:b/>
              <w:sz w:val="26"/>
              <w:szCs w:val="26"/>
            </w:rPr>
          </w:pPr>
          <w:r w:rsidRPr="001D0D67">
            <w:rPr>
              <w:rFonts w:ascii="Monotype Corsiva" w:hAnsi="Monotype Corsiva"/>
              <w:b/>
              <w:sz w:val="26"/>
              <w:szCs w:val="26"/>
            </w:rPr>
            <w:t xml:space="preserve">Istituto di </w:t>
          </w:r>
          <w:r w:rsidR="00AD31CE">
            <w:rPr>
              <w:rFonts w:ascii="Monotype Corsiva" w:hAnsi="Monotype Corsiva"/>
              <w:b/>
              <w:sz w:val="26"/>
              <w:szCs w:val="26"/>
            </w:rPr>
            <w:t>Istruzione Secondaria Superiore</w:t>
          </w:r>
        </w:p>
        <w:p w14:paraId="2AD28243" w14:textId="77777777" w:rsidR="00134903" w:rsidRDefault="00796390" w:rsidP="00134903">
          <w:pPr>
            <w:spacing w:after="0" w:line="240" w:lineRule="auto"/>
            <w:ind w:left="-108" w:right="-108"/>
            <w:jc w:val="center"/>
            <w:rPr>
              <w:rFonts w:ascii="Monotype Corsiva" w:hAnsi="Monotype Corsiva"/>
              <w:b/>
              <w:sz w:val="32"/>
              <w:szCs w:val="26"/>
            </w:rPr>
          </w:pPr>
          <w:r w:rsidRPr="00AD31CE">
            <w:rPr>
              <w:rFonts w:ascii="Monotype Corsiva" w:hAnsi="Monotype Corsiva"/>
              <w:b/>
              <w:sz w:val="32"/>
              <w:szCs w:val="26"/>
            </w:rPr>
            <w:t>“G. Caboto”</w:t>
          </w:r>
        </w:p>
        <w:p w14:paraId="68DC1FFA" w14:textId="77777777" w:rsidR="00931D1C" w:rsidRDefault="00931D1C" w:rsidP="00134903">
          <w:pPr>
            <w:spacing w:after="0" w:line="240" w:lineRule="auto"/>
            <w:ind w:left="-108" w:right="-108"/>
            <w:jc w:val="center"/>
            <w:rPr>
              <w:rFonts w:ascii="Corsiva" w:eastAsia="Corsiva" w:hAnsi="Corsiva" w:cs="Corsiva"/>
              <w:b/>
              <w:color w:val="000000"/>
              <w:sz w:val="32"/>
              <w:szCs w:val="32"/>
            </w:rPr>
          </w:pPr>
          <w:r>
            <w:rPr>
              <w:rFonts w:ascii="Corsiva" w:eastAsia="Corsiva" w:hAnsi="Corsiva" w:cs="Corsiva"/>
              <w:b/>
              <w:color w:val="000000"/>
              <w:sz w:val="24"/>
              <w:szCs w:val="24"/>
            </w:rPr>
            <w:t>Progetto</w:t>
          </w:r>
          <w:r>
            <w:rPr>
              <w:rFonts w:ascii="Corsiva" w:eastAsia="Corsiva" w:hAnsi="Corsiva" w:cs="Corsiva"/>
              <w:b/>
              <w:color w:val="000000"/>
              <w:sz w:val="32"/>
              <w:szCs w:val="32"/>
            </w:rPr>
            <w:t xml:space="preserve"> </w:t>
          </w:r>
        </w:p>
        <w:p w14:paraId="5FC39947" w14:textId="77777777" w:rsidR="00931D1C" w:rsidRPr="00134903" w:rsidRDefault="00931D1C" w:rsidP="00134903">
          <w:pPr>
            <w:spacing w:after="0" w:line="240" w:lineRule="auto"/>
            <w:ind w:left="-108" w:right="-108"/>
            <w:jc w:val="center"/>
            <w:rPr>
              <w:rFonts w:ascii="Monotype Corsiva" w:hAnsi="Monotype Corsiva"/>
              <w:b/>
              <w:sz w:val="32"/>
              <w:szCs w:val="26"/>
            </w:rPr>
          </w:pPr>
          <w:r>
            <w:rPr>
              <w:rFonts w:ascii="Corsiva" w:eastAsia="Corsiva" w:hAnsi="Corsiva" w:cs="Corsiva"/>
              <w:b/>
              <w:color w:val="000000"/>
              <w:sz w:val="48"/>
              <w:szCs w:val="48"/>
            </w:rPr>
            <w:t>“For.Mare”</w:t>
          </w:r>
        </w:p>
      </w:tc>
      <w:tc>
        <w:tcPr>
          <w:tcW w:w="2126" w:type="dxa"/>
          <w:vMerge/>
          <w:vAlign w:val="center"/>
        </w:tcPr>
        <w:p w14:paraId="6DDC225D" w14:textId="77777777" w:rsidR="00796390" w:rsidRPr="00505F31" w:rsidRDefault="00796390" w:rsidP="00796390">
          <w:pPr>
            <w:pStyle w:val="Intestazione"/>
            <w:tabs>
              <w:tab w:val="clear" w:pos="4819"/>
              <w:tab w:val="clear" w:pos="9638"/>
            </w:tabs>
            <w:rPr>
              <w:rFonts w:ascii="Times New Roman" w:eastAsia="Times New Roman" w:hAnsi="Times New Roman"/>
              <w:sz w:val="2"/>
              <w:szCs w:val="2"/>
            </w:rPr>
          </w:pPr>
        </w:p>
      </w:tc>
    </w:tr>
  </w:tbl>
  <w:p w14:paraId="1801A51C" w14:textId="77777777" w:rsidR="00973EC1" w:rsidRDefault="00973EC1" w:rsidP="00796390">
    <w:pPr>
      <w:pStyle w:val="Intestazione"/>
      <w:tabs>
        <w:tab w:val="clear" w:pos="4819"/>
        <w:tab w:val="clear" w:pos="9638"/>
      </w:tabs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92690"/>
    <w:multiLevelType w:val="hybridMultilevel"/>
    <w:tmpl w:val="305EE770"/>
    <w:lvl w:ilvl="0" w:tplc="04100001">
      <w:start w:val="1"/>
      <w:numFmt w:val="bullet"/>
      <w:lvlText w:val=""/>
      <w:lvlJc w:val="left"/>
      <w:pPr>
        <w:ind w:left="22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5" w:hanging="360"/>
      </w:pPr>
      <w:rPr>
        <w:rFonts w:ascii="Wingdings" w:hAnsi="Wingdings" w:hint="default"/>
      </w:rPr>
    </w:lvl>
  </w:abstractNum>
  <w:abstractNum w:abstractNumId="1" w15:restartNumberingAfterBreak="0">
    <w:nsid w:val="0A4B220F"/>
    <w:multiLevelType w:val="hybridMultilevel"/>
    <w:tmpl w:val="A1D87F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B2E4F"/>
    <w:multiLevelType w:val="hybridMultilevel"/>
    <w:tmpl w:val="A0DA33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C146C"/>
    <w:multiLevelType w:val="hybridMultilevel"/>
    <w:tmpl w:val="49628A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D3990"/>
    <w:multiLevelType w:val="hybridMultilevel"/>
    <w:tmpl w:val="0D189C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B4EB3"/>
    <w:multiLevelType w:val="hybridMultilevel"/>
    <w:tmpl w:val="2FC632C4"/>
    <w:lvl w:ilvl="0" w:tplc="EB8E3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95DE4"/>
    <w:multiLevelType w:val="hybridMultilevel"/>
    <w:tmpl w:val="7A9AD5C6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 w15:restartNumberingAfterBreak="0">
    <w:nsid w:val="2018692A"/>
    <w:multiLevelType w:val="hybridMultilevel"/>
    <w:tmpl w:val="8B606B3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D6520"/>
    <w:multiLevelType w:val="hybridMultilevel"/>
    <w:tmpl w:val="7E5605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1091E"/>
    <w:multiLevelType w:val="hybridMultilevel"/>
    <w:tmpl w:val="F2CAD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52BC4"/>
    <w:multiLevelType w:val="hybridMultilevel"/>
    <w:tmpl w:val="8E0274A6"/>
    <w:lvl w:ilvl="0" w:tplc="42E0EB18">
      <w:start w:val="23"/>
      <w:numFmt w:val="bullet"/>
      <w:lvlText w:val="-"/>
      <w:lvlJc w:val="left"/>
      <w:pPr>
        <w:ind w:left="603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1" w15:restartNumberingAfterBreak="0">
    <w:nsid w:val="3997191A"/>
    <w:multiLevelType w:val="hybridMultilevel"/>
    <w:tmpl w:val="3F5049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8359A"/>
    <w:multiLevelType w:val="hybridMultilevel"/>
    <w:tmpl w:val="12802880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A46417"/>
    <w:multiLevelType w:val="hybridMultilevel"/>
    <w:tmpl w:val="31EEEB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97E7D"/>
    <w:multiLevelType w:val="hybridMultilevel"/>
    <w:tmpl w:val="B22CEE4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436E6"/>
    <w:multiLevelType w:val="hybridMultilevel"/>
    <w:tmpl w:val="84C01E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D1016"/>
    <w:multiLevelType w:val="hybridMultilevel"/>
    <w:tmpl w:val="B76A0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A16B1D"/>
    <w:multiLevelType w:val="hybridMultilevel"/>
    <w:tmpl w:val="149AB6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422AF"/>
    <w:multiLevelType w:val="hybridMultilevel"/>
    <w:tmpl w:val="9A3A1C9A"/>
    <w:lvl w:ilvl="0" w:tplc="9E1E66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B57AD"/>
    <w:multiLevelType w:val="hybridMultilevel"/>
    <w:tmpl w:val="872E58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35863"/>
    <w:multiLevelType w:val="hybridMultilevel"/>
    <w:tmpl w:val="BD66A230"/>
    <w:lvl w:ilvl="0" w:tplc="2726371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E81457"/>
    <w:multiLevelType w:val="hybridMultilevel"/>
    <w:tmpl w:val="E4541E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76092"/>
    <w:multiLevelType w:val="hybridMultilevel"/>
    <w:tmpl w:val="2682933A"/>
    <w:lvl w:ilvl="0" w:tplc="04100001">
      <w:start w:val="1"/>
      <w:numFmt w:val="bullet"/>
      <w:lvlText w:val=""/>
      <w:lvlJc w:val="left"/>
      <w:pPr>
        <w:ind w:left="22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5" w:hanging="360"/>
      </w:pPr>
      <w:rPr>
        <w:rFonts w:ascii="Wingdings" w:hAnsi="Wingdings" w:hint="default"/>
      </w:rPr>
    </w:lvl>
  </w:abstractNum>
  <w:abstractNum w:abstractNumId="23" w15:restartNumberingAfterBreak="0">
    <w:nsid w:val="710051DA"/>
    <w:multiLevelType w:val="hybridMultilevel"/>
    <w:tmpl w:val="E1F03D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17526"/>
    <w:multiLevelType w:val="hybridMultilevel"/>
    <w:tmpl w:val="E354B92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4400231"/>
    <w:multiLevelType w:val="hybridMultilevel"/>
    <w:tmpl w:val="84A2E33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DE64F2"/>
    <w:multiLevelType w:val="hybridMultilevel"/>
    <w:tmpl w:val="7C8450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5D23632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55539F"/>
    <w:multiLevelType w:val="hybridMultilevel"/>
    <w:tmpl w:val="A2668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B0131D"/>
    <w:multiLevelType w:val="hybridMultilevel"/>
    <w:tmpl w:val="03E6F7AE"/>
    <w:lvl w:ilvl="0" w:tplc="F72C171C"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E61286"/>
    <w:multiLevelType w:val="hybridMultilevel"/>
    <w:tmpl w:val="9742364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539467">
    <w:abstractNumId w:val="10"/>
  </w:num>
  <w:num w:numId="2" w16cid:durableId="1229804237">
    <w:abstractNumId w:val="10"/>
  </w:num>
  <w:num w:numId="3" w16cid:durableId="482435547">
    <w:abstractNumId w:val="21"/>
  </w:num>
  <w:num w:numId="4" w16cid:durableId="588781038">
    <w:abstractNumId w:val="13"/>
  </w:num>
  <w:num w:numId="5" w16cid:durableId="1002778035">
    <w:abstractNumId w:val="1"/>
  </w:num>
  <w:num w:numId="6" w16cid:durableId="433864248">
    <w:abstractNumId w:val="24"/>
  </w:num>
  <w:num w:numId="7" w16cid:durableId="371657872">
    <w:abstractNumId w:val="8"/>
  </w:num>
  <w:num w:numId="8" w16cid:durableId="827790382">
    <w:abstractNumId w:val="11"/>
  </w:num>
  <w:num w:numId="9" w16cid:durableId="1339506460">
    <w:abstractNumId w:val="3"/>
  </w:num>
  <w:num w:numId="10" w16cid:durableId="1864979741">
    <w:abstractNumId w:val="19"/>
  </w:num>
  <w:num w:numId="11" w16cid:durableId="1938635186">
    <w:abstractNumId w:val="16"/>
  </w:num>
  <w:num w:numId="12" w16cid:durableId="178004715">
    <w:abstractNumId w:val="28"/>
  </w:num>
  <w:num w:numId="13" w16cid:durableId="1402555120">
    <w:abstractNumId w:val="4"/>
  </w:num>
  <w:num w:numId="14" w16cid:durableId="247929689">
    <w:abstractNumId w:val="9"/>
  </w:num>
  <w:num w:numId="15" w16cid:durableId="172190939">
    <w:abstractNumId w:val="23"/>
  </w:num>
  <w:num w:numId="16" w16cid:durableId="86271297">
    <w:abstractNumId w:val="27"/>
  </w:num>
  <w:num w:numId="17" w16cid:durableId="2039113050">
    <w:abstractNumId w:val="17"/>
  </w:num>
  <w:num w:numId="18" w16cid:durableId="1840266575">
    <w:abstractNumId w:val="15"/>
  </w:num>
  <w:num w:numId="19" w16cid:durableId="987049590">
    <w:abstractNumId w:val="14"/>
  </w:num>
  <w:num w:numId="20" w16cid:durableId="380441363">
    <w:abstractNumId w:val="29"/>
  </w:num>
  <w:num w:numId="21" w16cid:durableId="1590848203">
    <w:abstractNumId w:val="26"/>
  </w:num>
  <w:num w:numId="22" w16cid:durableId="735278920">
    <w:abstractNumId w:val="12"/>
  </w:num>
  <w:num w:numId="23" w16cid:durableId="1513449052">
    <w:abstractNumId w:val="2"/>
  </w:num>
  <w:num w:numId="24" w16cid:durableId="223880837">
    <w:abstractNumId w:val="22"/>
  </w:num>
  <w:num w:numId="25" w16cid:durableId="725615432">
    <w:abstractNumId w:val="0"/>
  </w:num>
  <w:num w:numId="26" w16cid:durableId="380177371">
    <w:abstractNumId w:val="7"/>
  </w:num>
  <w:num w:numId="27" w16cid:durableId="1358507203">
    <w:abstractNumId w:val="6"/>
  </w:num>
  <w:num w:numId="28" w16cid:durableId="2108378040">
    <w:abstractNumId w:val="20"/>
  </w:num>
  <w:num w:numId="29" w16cid:durableId="312179153">
    <w:abstractNumId w:val="18"/>
  </w:num>
  <w:num w:numId="30" w16cid:durableId="727804512">
    <w:abstractNumId w:val="5"/>
  </w:num>
  <w:num w:numId="31" w16cid:durableId="107770566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AAB"/>
    <w:rsid w:val="000545A3"/>
    <w:rsid w:val="000E1D1C"/>
    <w:rsid w:val="000E1DEA"/>
    <w:rsid w:val="001310A9"/>
    <w:rsid w:val="00134903"/>
    <w:rsid w:val="00185CC2"/>
    <w:rsid w:val="001C34FF"/>
    <w:rsid w:val="001D0AF4"/>
    <w:rsid w:val="001D0D67"/>
    <w:rsid w:val="0022458B"/>
    <w:rsid w:val="002769F7"/>
    <w:rsid w:val="002D3E1B"/>
    <w:rsid w:val="0036570B"/>
    <w:rsid w:val="00383141"/>
    <w:rsid w:val="004750B3"/>
    <w:rsid w:val="00491F63"/>
    <w:rsid w:val="004E3C66"/>
    <w:rsid w:val="00513CE3"/>
    <w:rsid w:val="00751946"/>
    <w:rsid w:val="00796390"/>
    <w:rsid w:val="00817987"/>
    <w:rsid w:val="008D2890"/>
    <w:rsid w:val="00931D1C"/>
    <w:rsid w:val="0095242E"/>
    <w:rsid w:val="00973EC1"/>
    <w:rsid w:val="009D56F1"/>
    <w:rsid w:val="00AC1734"/>
    <w:rsid w:val="00AC4A60"/>
    <w:rsid w:val="00AD31CE"/>
    <w:rsid w:val="00AE3EA9"/>
    <w:rsid w:val="00B133E1"/>
    <w:rsid w:val="00B158E0"/>
    <w:rsid w:val="00C2282A"/>
    <w:rsid w:val="00C81925"/>
    <w:rsid w:val="00CD7D92"/>
    <w:rsid w:val="00D33DCF"/>
    <w:rsid w:val="00DD59F2"/>
    <w:rsid w:val="00DE0A03"/>
    <w:rsid w:val="00DF4BBF"/>
    <w:rsid w:val="00E03123"/>
    <w:rsid w:val="00E16AAB"/>
    <w:rsid w:val="00E26F1D"/>
    <w:rsid w:val="00EA4455"/>
    <w:rsid w:val="00F942F6"/>
    <w:rsid w:val="00FA3FB2"/>
    <w:rsid w:val="00FC5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3A504"/>
  <w15:docId w15:val="{9E757A6C-83CE-44E4-8F64-23CBA2AF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E16AAB"/>
    <w:pPr>
      <w:spacing w:after="200" w:line="276" w:lineRule="auto"/>
    </w:pPr>
    <w:rPr>
      <w:rFonts w:cs="Calibri"/>
      <w:sz w:val="22"/>
      <w:szCs w:val="22"/>
    </w:rPr>
  </w:style>
  <w:style w:type="paragraph" w:styleId="Titolo1">
    <w:name w:val="heading 1"/>
    <w:basedOn w:val="Normale"/>
    <w:next w:val="Normale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fumetto">
    <w:name w:val="Balloon Text"/>
    <w:basedOn w:val="Normale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uiPriority w:val="99"/>
    <w:rPr>
      <w:rFonts w:ascii="Calibri" w:eastAsia="Calibri" w:hAnsi="Calibri" w:cs="Calibri"/>
    </w:rPr>
  </w:style>
  <w:style w:type="paragraph" w:styleId="Pidipagina">
    <w:name w:val="footer"/>
    <w:basedOn w:val="Normal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uiPriority w:val="99"/>
    <w:rPr>
      <w:rFonts w:ascii="Calibri" w:eastAsia="Calibri" w:hAnsi="Calibri" w:cs="Calibri"/>
    </w:rPr>
  </w:style>
  <w:style w:type="character" w:styleId="Collegamentoipertestuale">
    <w:name w:val="Hyperlink"/>
    <w:unhideWhenUsed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Titolo1Carattere">
    <w:name w:val="Titolo 1 Caratter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essunaspaziatura">
    <w:name w:val="No Spacing"/>
    <w:qFormat/>
    <w:rPr>
      <w:rFonts w:eastAsia="Times New Roman"/>
      <w:sz w:val="22"/>
      <w:szCs w:val="22"/>
    </w:rPr>
  </w:style>
  <w:style w:type="character" w:customStyle="1" w:styleId="apple-converted-space">
    <w:name w:val="apple-converted-space"/>
    <w:basedOn w:val="Carpredefinitoparagrafo"/>
  </w:style>
  <w:style w:type="paragraph" w:styleId="NormaleWeb">
    <w:name w:val="Normal (Web)"/>
    <w:basedOn w:val="Normale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rPr>
      <w:rFonts w:ascii="Tahoma" w:hAnsi="Tahoma"/>
    </w:rPr>
  </w:style>
  <w:style w:type="character" w:styleId="Enfasigrassetto">
    <w:name w:val="Strong"/>
    <w:qFormat/>
    <w:rPr>
      <w:b/>
      <w:bCs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Intestazione1">
    <w:name w:val="Intestazione1"/>
    <w:basedOn w:val="Standard"/>
    <w:pPr>
      <w:suppressLineNumbers/>
      <w:tabs>
        <w:tab w:val="center" w:pos="4819"/>
        <w:tab w:val="right" w:pos="9638"/>
      </w:tabs>
    </w:pPr>
    <w:rPr>
      <w:rFonts w:eastAsia="Times New Roman" w:cs="Times New Roman"/>
      <w:sz w:val="20"/>
      <w:szCs w:val="20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751946"/>
    <w:pPr>
      <w:spacing w:after="120"/>
    </w:pPr>
  </w:style>
  <w:style w:type="paragraph" w:styleId="Rientrocorpodeltesto">
    <w:name w:val="Body Text Indent"/>
    <w:basedOn w:val="Normale"/>
    <w:semiHidden/>
    <w:unhideWhenUsed/>
    <w:pPr>
      <w:spacing w:after="120"/>
      <w:ind w:left="283"/>
    </w:pPr>
    <w:rPr>
      <w:rFonts w:eastAsia="Times New Roman"/>
    </w:rPr>
  </w:style>
  <w:style w:type="character" w:customStyle="1" w:styleId="RientrocorpodeltestoCarattere">
    <w:name w:val="Rientro corpo del testo Carattere"/>
    <w:semiHidden/>
    <w:rPr>
      <w:rFonts w:eastAsia="Times New Roman" w:cs="Calibri"/>
      <w:sz w:val="22"/>
      <w:szCs w:val="22"/>
      <w:lang w:eastAsia="en-US"/>
    </w:rPr>
  </w:style>
  <w:style w:type="character" w:customStyle="1" w:styleId="CorpotestoCarattere">
    <w:name w:val="Corpo testo Carattere"/>
    <w:link w:val="Corpotesto"/>
    <w:uiPriority w:val="99"/>
    <w:semiHidden/>
    <w:rsid w:val="00751946"/>
    <w:rPr>
      <w:rFonts w:cs="Calibri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51946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751946"/>
    <w:rPr>
      <w:rFonts w:cs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51946"/>
    <w:pPr>
      <w:spacing w:after="0" w:line="240" w:lineRule="auto"/>
      <w:jc w:val="both"/>
    </w:pPr>
    <w:rPr>
      <w:rFonts w:ascii="Book Antiqua" w:eastAsia="Times New Roman" w:hAnsi="Book Antiqua" w:cs="Times New Roman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751946"/>
    <w:rPr>
      <w:rFonts w:ascii="Book Antiqua" w:eastAsia="Times New Roman" w:hAnsi="Book Antiqua"/>
    </w:rPr>
  </w:style>
  <w:style w:type="character" w:styleId="Rimandonotaapidipagina">
    <w:name w:val="footnote reference"/>
    <w:uiPriority w:val="99"/>
    <w:semiHidden/>
    <w:unhideWhenUsed/>
    <w:rsid w:val="00751946"/>
    <w:rPr>
      <w:vertAlign w:val="superscript"/>
    </w:rPr>
  </w:style>
  <w:style w:type="table" w:styleId="Grigliatabella">
    <w:name w:val="Table Grid"/>
    <w:basedOn w:val="Tabellanormale"/>
    <w:uiPriority w:val="59"/>
    <w:rsid w:val="00365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1">
    <w:name w:val="Light Shading Accent 1"/>
    <w:basedOn w:val="Tabellanormale"/>
    <w:uiPriority w:val="60"/>
    <w:rsid w:val="00E16AAB"/>
    <w:rPr>
      <w:rFonts w:cs="Calibr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8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LTIS00700Q@PEC.ISTRUZIONE.IT" TargetMode="External"/><Relationship Id="rId2" Type="http://schemas.openxmlformats.org/officeDocument/2006/relationships/hyperlink" Target="mailto:LTIS00700Q@ISTRUZIONE.IT" TargetMode="External"/><Relationship Id="rId1" Type="http://schemas.openxmlformats.org/officeDocument/2006/relationships/image" Target="media/image4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N-DIDGIL9EAM6\redirect\ERASMO%20COCCOLUTO\Desktop\Carta%20Intestata%20Progetto%20For.Mar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DA0BE-6786-448D-AF02-F543EFF83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Progetto For.Mare</Template>
  <TotalTime>5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3770</CharactersWithSpaces>
  <SharedDoc>false</SharedDoc>
  <HLinks>
    <vt:vector size="18" baseType="variant">
      <vt:variant>
        <vt:i4>4391022</vt:i4>
      </vt:variant>
      <vt:variant>
        <vt:i4>6</vt:i4>
      </vt:variant>
      <vt:variant>
        <vt:i4>0</vt:i4>
      </vt:variant>
      <vt:variant>
        <vt:i4>5</vt:i4>
      </vt:variant>
      <vt:variant>
        <vt:lpwstr>mailto:LTIS00700Q@PEC.ISTRUZIONE.IT</vt:lpwstr>
      </vt:variant>
      <vt:variant>
        <vt:lpwstr/>
      </vt:variant>
      <vt:variant>
        <vt:i4>524413</vt:i4>
      </vt:variant>
      <vt:variant>
        <vt:i4>3</vt:i4>
      </vt:variant>
      <vt:variant>
        <vt:i4>0</vt:i4>
      </vt:variant>
      <vt:variant>
        <vt:i4>5</vt:i4>
      </vt:variant>
      <vt:variant>
        <vt:lpwstr>mailto:LTIS00700Q@ISTRUZIONE.IT</vt:lpwstr>
      </vt:variant>
      <vt:variant>
        <vt:lpwstr/>
      </vt:variant>
      <vt:variant>
        <vt:i4>5439560</vt:i4>
      </vt:variant>
      <vt:variant>
        <vt:i4>0</vt:i4>
      </vt:variant>
      <vt:variant>
        <vt:i4>0</vt:i4>
      </vt:variant>
      <vt:variant>
        <vt:i4>5</vt:i4>
      </vt:variant>
      <vt:variant>
        <vt:lpwstr>http://www.istitutocaboto.edu.it/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ERASMO COCCOLUTO</dc:creator>
  <cp:lastModifiedBy>ERASMO COCCOLUTO</cp:lastModifiedBy>
  <cp:revision>1</cp:revision>
  <cp:lastPrinted>2019-12-05T16:47:00Z</cp:lastPrinted>
  <dcterms:created xsi:type="dcterms:W3CDTF">2022-07-09T09:27:00Z</dcterms:created>
  <dcterms:modified xsi:type="dcterms:W3CDTF">2022-07-09T09:34:00Z</dcterms:modified>
</cp:coreProperties>
</file>